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20" w:rsidRPr="00F13820" w:rsidRDefault="00F13820" w:rsidP="00F13820">
      <w:pPr>
        <w:pStyle w:val="Intestazione"/>
        <w:jc w:val="right"/>
        <w:rPr>
          <w:rFonts w:ascii="Barlow Light" w:hAnsi="Barlow Light"/>
          <w:sz w:val="22"/>
          <w:szCs w:val="22"/>
        </w:rPr>
      </w:pPr>
      <w:r w:rsidRPr="00F13820">
        <w:rPr>
          <w:rFonts w:ascii="Barlow Light" w:hAnsi="Barlow Light"/>
          <w:sz w:val="22"/>
          <w:szCs w:val="22"/>
        </w:rPr>
        <w:t>Al Comune di_____________________________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both"/>
        <w:rPr>
          <w:rFonts w:ascii="Barlow Light" w:hAnsi="Barlow Light"/>
          <w:sz w:val="22"/>
          <w:szCs w:val="22"/>
        </w:rPr>
      </w:pPr>
      <w:r w:rsidRPr="00F13820">
        <w:rPr>
          <w:rFonts w:ascii="Barlow Light" w:hAnsi="Barlow Light"/>
          <w:sz w:val="22"/>
          <w:szCs w:val="22"/>
        </w:rPr>
        <w:t>Oggetto: Domanda per l’a</w:t>
      </w:r>
      <w:r w:rsidR="00EA2D2C">
        <w:rPr>
          <w:rFonts w:ascii="Barlow Light" w:hAnsi="Barlow Light"/>
          <w:sz w:val="22"/>
          <w:szCs w:val="22"/>
        </w:rPr>
        <w:t>ttivazione della Misura B2 – VOUCHER ESTIVO</w:t>
      </w:r>
      <w:r w:rsidR="00087856">
        <w:rPr>
          <w:rFonts w:ascii="Barlow Light" w:hAnsi="Barlow Light"/>
          <w:sz w:val="22"/>
          <w:szCs w:val="22"/>
        </w:rPr>
        <w:t xml:space="preserve"> ai sensi delle D.G.R. N. 5791 del 21.12.2021</w:t>
      </w:r>
      <w:r w:rsidRPr="00F13820">
        <w:rPr>
          <w:rFonts w:ascii="Barlow Light" w:hAnsi="Barlow Light"/>
          <w:sz w:val="22"/>
          <w:szCs w:val="22"/>
        </w:rPr>
        <w:t xml:space="preserve"> </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Il/la sottoscritta ____________________________________________________________    </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Nato/a </w:t>
      </w:r>
      <w:proofErr w:type="spellStart"/>
      <w:r w:rsidRPr="00F13820">
        <w:rPr>
          <w:rFonts w:ascii="Barlow Light" w:hAnsi="Barlow Light"/>
          <w:sz w:val="22"/>
          <w:szCs w:val="22"/>
        </w:rPr>
        <w:t>a</w:t>
      </w:r>
      <w:proofErr w:type="spellEnd"/>
      <w:r w:rsidRPr="00F13820">
        <w:rPr>
          <w:rFonts w:ascii="Barlow Light" w:hAnsi="Barlow Light"/>
          <w:sz w:val="22"/>
          <w:szCs w:val="22"/>
        </w:rPr>
        <w:t xml:space="preserve">________________________ </w:t>
      </w:r>
      <w:proofErr w:type="gramStart"/>
      <w:r w:rsidRPr="00F13820">
        <w:rPr>
          <w:rFonts w:ascii="Barlow Light" w:hAnsi="Barlow Light"/>
          <w:sz w:val="22"/>
          <w:szCs w:val="22"/>
        </w:rPr>
        <w:t>il  _</w:t>
      </w:r>
      <w:proofErr w:type="gramEnd"/>
      <w:r w:rsidRPr="00F13820">
        <w:rPr>
          <w:rFonts w:ascii="Barlow Light" w:hAnsi="Barlow Light"/>
          <w:sz w:val="22"/>
          <w:szCs w:val="22"/>
        </w:rPr>
        <w:t xml:space="preserve">______________________ </w:t>
      </w:r>
    </w:p>
    <w:p w:rsidR="00F13820" w:rsidRPr="00F13820" w:rsidRDefault="00F13820" w:rsidP="00F13820">
      <w:pPr>
        <w:pStyle w:val="Intestazione"/>
        <w:spacing w:line="480" w:lineRule="auto"/>
        <w:jc w:val="both"/>
        <w:rPr>
          <w:rFonts w:ascii="Barlow Light" w:hAnsi="Barlow Light"/>
          <w:sz w:val="22"/>
          <w:szCs w:val="22"/>
        </w:rPr>
      </w:pPr>
      <w:proofErr w:type="gramStart"/>
      <w:r w:rsidRPr="00F13820">
        <w:rPr>
          <w:rFonts w:ascii="Barlow Light" w:hAnsi="Barlow Light"/>
          <w:sz w:val="22"/>
          <w:szCs w:val="22"/>
        </w:rPr>
        <w:t>residente</w:t>
      </w:r>
      <w:proofErr w:type="gramEnd"/>
      <w:r w:rsidRPr="00F13820">
        <w:rPr>
          <w:rFonts w:ascii="Barlow Light" w:hAnsi="Barlow Light"/>
          <w:sz w:val="22"/>
          <w:szCs w:val="22"/>
        </w:rPr>
        <w:t xml:space="preserve"> a _____________________________________in via_____________________________________</w:t>
      </w:r>
    </w:p>
    <w:p w:rsidR="00F13820" w:rsidRPr="00F13820" w:rsidRDefault="00F13820" w:rsidP="00F13820">
      <w:pPr>
        <w:pStyle w:val="Intestazione"/>
        <w:spacing w:line="480" w:lineRule="auto"/>
        <w:jc w:val="both"/>
        <w:rPr>
          <w:rFonts w:ascii="Barlow Light" w:hAnsi="Barlow Light"/>
          <w:sz w:val="22"/>
          <w:szCs w:val="22"/>
        </w:rPr>
      </w:pPr>
      <w:r w:rsidRPr="00F13820">
        <w:rPr>
          <w:rFonts w:ascii="Barlow Light" w:hAnsi="Barlow Light"/>
          <w:sz w:val="22"/>
          <w:szCs w:val="22"/>
        </w:rPr>
        <w:t xml:space="preserve"> Tel. n. _________________</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jc w:val="center"/>
        <w:rPr>
          <w:rFonts w:ascii="Barlow Light" w:hAnsi="Barlow Light"/>
          <w:b/>
          <w:bCs/>
          <w:sz w:val="22"/>
          <w:szCs w:val="22"/>
        </w:rPr>
      </w:pPr>
      <w:r w:rsidRPr="00F13820">
        <w:rPr>
          <w:rFonts w:ascii="Barlow Light" w:hAnsi="Barlow Light"/>
          <w:b/>
          <w:bCs/>
          <w:sz w:val="22"/>
          <w:szCs w:val="22"/>
        </w:rPr>
        <w:t>CHIEDE</w:t>
      </w:r>
    </w:p>
    <w:p w:rsidR="00F13820" w:rsidRPr="00F13820" w:rsidRDefault="00F13820" w:rsidP="00F13820">
      <w:pPr>
        <w:pStyle w:val="Intestazione"/>
        <w:jc w:val="both"/>
        <w:rPr>
          <w:rFonts w:ascii="Barlow Light" w:hAnsi="Barlow Light"/>
          <w:sz w:val="22"/>
          <w:szCs w:val="22"/>
        </w:rPr>
      </w:pPr>
    </w:p>
    <w:p w:rsidR="00F13820" w:rsidRPr="00F13820" w:rsidRDefault="00F13820" w:rsidP="00F13820">
      <w:pPr>
        <w:pStyle w:val="Intestazione"/>
        <w:spacing w:line="360" w:lineRule="auto"/>
        <w:jc w:val="both"/>
        <w:rPr>
          <w:rFonts w:ascii="Barlow Light" w:eastAsia="Arial Unicode MS" w:hAnsi="Barlow Light"/>
          <w:sz w:val="22"/>
          <w:szCs w:val="22"/>
        </w:rPr>
      </w:pPr>
      <w:proofErr w:type="gramStart"/>
      <w:r w:rsidRPr="00F13820">
        <w:rPr>
          <w:rFonts w:ascii="Barlow Light" w:eastAsia="Arial Unicode MS" w:hAnsi="Barlow Light"/>
          <w:sz w:val="22"/>
          <w:szCs w:val="22"/>
        </w:rPr>
        <w:t>di</w:t>
      </w:r>
      <w:proofErr w:type="gramEnd"/>
      <w:r w:rsidRPr="00F13820">
        <w:rPr>
          <w:rFonts w:ascii="Barlow Light" w:eastAsia="Arial Unicode MS" w:hAnsi="Barlow Light"/>
          <w:sz w:val="22"/>
          <w:szCs w:val="22"/>
        </w:rPr>
        <w:t xml:space="preserve"> accedere al beneficio propost</w:t>
      </w:r>
      <w:r w:rsidR="00EA2D2C">
        <w:rPr>
          <w:rFonts w:ascii="Barlow Light" w:eastAsia="Arial Unicode MS" w:hAnsi="Barlow Light"/>
          <w:sz w:val="22"/>
          <w:szCs w:val="22"/>
        </w:rPr>
        <w:t>o dall’Ambito territoriale n. 9 per VOUCHER ESTIVO</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r w:rsidRPr="00F13820">
        <w:rPr>
          <w:rFonts w:ascii="Barlow Light" w:eastAsia="Arial Unicode MS" w:hAnsi="Barlow Light"/>
          <w:sz w:val="22"/>
          <w:szCs w:val="22"/>
        </w:rPr>
        <w:t xml:space="preserve">- a favore di: </w:t>
      </w:r>
      <w:r w:rsidRPr="00F13820">
        <w:rPr>
          <w:rFonts w:ascii="Barlow Light" w:eastAsia="Arial Unicode MS" w:hAnsi="Barlow Light"/>
          <w:color w:val="000000"/>
          <w:sz w:val="22"/>
          <w:szCs w:val="22"/>
        </w:rPr>
        <w:t xml:space="preserve">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color w:val="000000"/>
          <w:sz w:val="22"/>
          <w:szCs w:val="22"/>
        </w:rPr>
      </w:pPr>
      <w:proofErr w:type="gramStart"/>
      <w:r w:rsidRPr="00F13820">
        <w:rPr>
          <w:rFonts w:ascii="Barlow Light" w:eastAsia="Arial Unicode MS" w:hAnsi="Barlow Light"/>
          <w:color w:val="000000"/>
          <w:sz w:val="22"/>
          <w:szCs w:val="22"/>
        </w:rPr>
        <w:t>in</w:t>
      </w:r>
      <w:proofErr w:type="gramEnd"/>
      <w:r w:rsidRPr="00F13820">
        <w:rPr>
          <w:rFonts w:ascii="Barlow Light" w:eastAsia="Arial Unicode MS" w:hAnsi="Barlow Light"/>
          <w:color w:val="000000"/>
          <w:sz w:val="22"/>
          <w:szCs w:val="22"/>
        </w:rPr>
        <w:t xml:space="preserve"> qualità di __________________________________________________  </w:t>
      </w:r>
    </w:p>
    <w:p w:rsidR="00F13820" w:rsidRPr="00F13820" w:rsidRDefault="00F13820" w:rsidP="00F13820">
      <w:pPr>
        <w:pStyle w:val="Intestazione"/>
        <w:spacing w:line="360" w:lineRule="auto"/>
        <w:jc w:val="both"/>
        <w:rPr>
          <w:rFonts w:ascii="Barlow Light" w:eastAsia="Arial Unicode MS" w:hAnsi="Barlow Light"/>
          <w:i/>
          <w:color w:val="000000"/>
          <w:sz w:val="22"/>
          <w:szCs w:val="22"/>
        </w:rPr>
      </w:pPr>
      <w:r w:rsidRPr="00F13820">
        <w:rPr>
          <w:rFonts w:ascii="Barlow Light" w:eastAsia="Arial Unicode MS" w:hAnsi="Barlow Light"/>
          <w:i/>
          <w:color w:val="000000"/>
          <w:sz w:val="22"/>
          <w:szCs w:val="22"/>
        </w:rPr>
        <w:t>(</w:t>
      </w:r>
      <w:proofErr w:type="gramStart"/>
      <w:r w:rsidRPr="00F13820">
        <w:rPr>
          <w:rFonts w:ascii="Barlow Light" w:eastAsia="Arial Unicode MS" w:hAnsi="Barlow Light"/>
          <w:i/>
          <w:color w:val="000000"/>
          <w:sz w:val="22"/>
          <w:szCs w:val="22"/>
        </w:rPr>
        <w:t>indicare</w:t>
      </w:r>
      <w:proofErr w:type="gramEnd"/>
      <w:r w:rsidRPr="00F13820">
        <w:rPr>
          <w:rFonts w:ascii="Barlow Light" w:eastAsia="Arial Unicode MS" w:hAnsi="Barlow Light"/>
          <w:i/>
          <w:color w:val="000000"/>
          <w:sz w:val="22"/>
          <w:szCs w:val="22"/>
        </w:rPr>
        <w:t xml:space="preserve"> il grado di parentela o l’eventuale ruolo esercitato (amministratore di sostegno, tutore)</w:t>
      </w:r>
    </w:p>
    <w:p w:rsidR="00CD0FFD" w:rsidRPr="00CD0FFD" w:rsidRDefault="00CD0FFD" w:rsidP="00F13820">
      <w:pPr>
        <w:pStyle w:val="Intestazione"/>
        <w:spacing w:line="360" w:lineRule="auto"/>
        <w:jc w:val="both"/>
        <w:rPr>
          <w:rFonts w:ascii="Barlow Light" w:eastAsia="Arial Unicode MS" w:hAnsi="Barlow Light"/>
          <w:color w:val="000000"/>
          <w:sz w:val="22"/>
          <w:szCs w:val="22"/>
        </w:rPr>
      </w:pPr>
      <w:r w:rsidRPr="00CD0FFD">
        <w:rPr>
          <w:rFonts w:ascii="Barlow Light" w:eastAsia="Arial Unicode MS" w:hAnsi="Barlow Light"/>
          <w:color w:val="000000"/>
          <w:sz w:val="22"/>
          <w:szCs w:val="22"/>
        </w:rPr>
        <w:t xml:space="preserve">L’ente accreditato emetterà una fattura all’Ambito e una fattura alla famiglia relativa alla quota di compartecipazione dovuta. </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Data _ _ _ _ _ _ _ _</w:t>
      </w: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 xml:space="preserve">                                                                                                          </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Firma del richiedente</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r w:rsidRPr="00F13820">
        <w:rPr>
          <w:rFonts w:ascii="Barlow Light" w:hAnsi="Barlow Light"/>
          <w:color w:val="000000"/>
          <w:sz w:val="22"/>
          <w:szCs w:val="22"/>
        </w:rPr>
        <w:tab/>
        <w:t xml:space="preserve">                                                                          _______________________________</w:t>
      </w: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Intestazione"/>
        <w:jc w:val="both"/>
        <w:rPr>
          <w:rFonts w:ascii="Barlow Light" w:hAnsi="Barlow Light"/>
          <w:color w:val="000000"/>
          <w:sz w:val="22"/>
          <w:szCs w:val="22"/>
        </w:rPr>
      </w:pPr>
    </w:p>
    <w:p w:rsidR="00F13820" w:rsidRPr="00F13820" w:rsidRDefault="00F13820" w:rsidP="00F13820">
      <w:pPr>
        <w:pStyle w:val="NormaleWeb"/>
        <w:spacing w:before="0" w:after="0"/>
        <w:contextualSpacing/>
        <w:jc w:val="both"/>
        <w:rPr>
          <w:rFonts w:ascii="Barlow Light" w:hAnsi="Barlow Light"/>
          <w:i/>
          <w:color w:val="000000"/>
          <w:sz w:val="22"/>
          <w:szCs w:val="22"/>
        </w:rPr>
      </w:pPr>
      <w:r w:rsidRPr="00F13820">
        <w:rPr>
          <w:rFonts w:ascii="Barlow Light" w:hAnsi="Barlow Light"/>
          <w:i/>
          <w:color w:val="000000"/>
          <w:sz w:val="22"/>
          <w:szCs w:val="22"/>
        </w:rPr>
        <w:t>INFORMATIVA SUL TRATTAMENTO DEI DATI PERSONALI</w:t>
      </w:r>
    </w:p>
    <w:p w:rsidR="00F13820" w:rsidRDefault="00F13820" w:rsidP="00F13820">
      <w:pPr>
        <w:jc w:val="both"/>
        <w:rPr>
          <w:rFonts w:ascii="Barlow Light" w:hAnsi="Barlow Light"/>
          <w:i/>
          <w:color w:val="000000"/>
          <w:sz w:val="22"/>
          <w:szCs w:val="22"/>
        </w:rPr>
      </w:pPr>
      <w:r w:rsidRPr="00F13820">
        <w:rPr>
          <w:rFonts w:ascii="Barlow Light" w:hAnsi="Barlow Light"/>
          <w:i/>
          <w:color w:val="000000"/>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rsidR="00F13820" w:rsidRPr="00F13820" w:rsidRDefault="00F13820" w:rsidP="00F13820">
      <w:pPr>
        <w:jc w:val="center"/>
        <w:rPr>
          <w:rFonts w:ascii="Barlow Light" w:hAnsi="Barlow Light"/>
          <w:b/>
          <w:i/>
          <w:color w:val="000000"/>
        </w:rPr>
      </w:pPr>
      <w:r>
        <w:rPr>
          <w:rFonts w:ascii="Barlow Light" w:hAnsi="Barlow Light"/>
          <w:i/>
          <w:color w:val="000000"/>
          <w:sz w:val="22"/>
          <w:szCs w:val="22"/>
        </w:rPr>
        <w:br w:type="page"/>
      </w:r>
      <w:r w:rsidRPr="00F13820">
        <w:rPr>
          <w:rFonts w:ascii="Barlow Light" w:eastAsia="Arial Unicode MS" w:hAnsi="Barlow Light"/>
          <w:b/>
          <w:color w:val="000000"/>
        </w:rPr>
        <w:lastRenderedPageBreak/>
        <w:t xml:space="preserve">Progetto individualizzato per l’attivazione della Misura </w:t>
      </w:r>
      <w:r>
        <w:rPr>
          <w:rFonts w:ascii="Barlow Light" w:eastAsia="Arial Unicode MS" w:hAnsi="Barlow Light"/>
          <w:b/>
          <w:color w:val="000000"/>
        </w:rPr>
        <w:t>B</w:t>
      </w:r>
      <w:r w:rsidR="00087856">
        <w:rPr>
          <w:rFonts w:ascii="Barlow Light" w:eastAsia="Arial Unicode MS" w:hAnsi="Barlow Light"/>
          <w:b/>
          <w:color w:val="000000"/>
        </w:rPr>
        <w:t>2 ai sensi delle D.G.R. N. 5791 del 21.12.2021</w:t>
      </w:r>
      <w:bookmarkStart w:id="0" w:name="_GoBack"/>
      <w:bookmarkEnd w:id="0"/>
    </w:p>
    <w:p w:rsidR="00F13820" w:rsidRPr="003F65E0" w:rsidRDefault="00F13820" w:rsidP="00F13820">
      <w:pPr>
        <w:rPr>
          <w:rFonts w:eastAsia="Arial Unicode M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628"/>
      </w:tblGrid>
      <w:tr w:rsidR="00F13820" w:rsidRPr="007E226F" w:rsidTr="00F648F1">
        <w:trPr>
          <w:trHeight w:val="216"/>
        </w:trPr>
        <w:tc>
          <w:tcPr>
            <w:tcW w:w="9892" w:type="dxa"/>
            <w:shd w:val="clear" w:color="auto" w:fill="00B0F0"/>
          </w:tcPr>
          <w:p w:rsidR="00F13820" w:rsidRPr="007E226F" w:rsidRDefault="00F13820" w:rsidP="00F648F1">
            <w:pPr>
              <w:spacing w:line="360" w:lineRule="exact"/>
              <w:jc w:val="center"/>
              <w:rPr>
                <w:rFonts w:eastAsia="Arial Unicode MS"/>
                <w:b/>
                <w:color w:val="000000"/>
                <w:sz w:val="22"/>
                <w:szCs w:val="22"/>
                <w:u w:val="single"/>
              </w:rPr>
            </w:pPr>
            <w:r w:rsidRPr="007E226F">
              <w:rPr>
                <w:rFonts w:eastAsia="Arial Unicode MS"/>
                <w:b/>
                <w:color w:val="000000"/>
                <w:sz w:val="22"/>
                <w:szCs w:val="22"/>
                <w:u w:val="single"/>
              </w:rPr>
              <w:t>DATI DEL BENEFICIARIO</w:t>
            </w:r>
          </w:p>
        </w:tc>
      </w:tr>
    </w:tbl>
    <w:p w:rsidR="00F13820" w:rsidRPr="003F65E0" w:rsidRDefault="00F13820" w:rsidP="00F13820">
      <w:pPr>
        <w:rPr>
          <w:rFonts w:eastAsia="Arial Unicode MS"/>
          <w:color w:val="000000"/>
          <w:sz w:val="22"/>
          <w:szCs w:val="22"/>
          <w:highlight w:val="yellow"/>
        </w:rPr>
      </w:pPr>
    </w:p>
    <w:tbl>
      <w:tblPr>
        <w:tblW w:w="9791" w:type="dxa"/>
        <w:tblInd w:w="55" w:type="dxa"/>
        <w:tblLayout w:type="fixed"/>
        <w:tblCellMar>
          <w:top w:w="55" w:type="dxa"/>
          <w:left w:w="55" w:type="dxa"/>
          <w:bottom w:w="55" w:type="dxa"/>
          <w:right w:w="55" w:type="dxa"/>
        </w:tblCellMar>
        <w:tblLook w:val="0000" w:firstRow="0" w:lastRow="0" w:firstColumn="0" w:lastColumn="0" w:noHBand="0" w:noVBand="0"/>
      </w:tblPr>
      <w:tblGrid>
        <w:gridCol w:w="1732"/>
        <w:gridCol w:w="3000"/>
        <w:gridCol w:w="191"/>
        <w:gridCol w:w="1650"/>
        <w:gridCol w:w="3066"/>
        <w:gridCol w:w="130"/>
        <w:gridCol w:w="22"/>
      </w:tblGrid>
      <w:tr w:rsidR="00F13820" w:rsidRPr="003F65E0" w:rsidTr="00F648F1">
        <w:tc>
          <w:tcPr>
            <w:tcW w:w="1732" w:type="dxa"/>
            <w:shd w:val="clear" w:color="auto" w:fill="auto"/>
            <w:vAlign w:val="bottom"/>
          </w:tcPr>
          <w:p w:rsidR="00F13820" w:rsidRPr="00F13820" w:rsidRDefault="00F13820" w:rsidP="00F648F1">
            <w:pPr>
              <w:pStyle w:val="NormaleWeb"/>
              <w:spacing w:before="0" w:after="0"/>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Il/La Sig./Sig.ra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tcBorders>
              <w:top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218" w:type="dxa"/>
            <w:gridSpan w:val="3"/>
            <w:tcBorders>
              <w:top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Height w:val="296"/>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nato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   </w:t>
            </w:r>
            <w:proofErr w:type="gramStart"/>
            <w:r w:rsidRPr="00F13820">
              <w:rPr>
                <w:rFonts w:ascii="Barlow Light" w:eastAsia="Microsoft YaHei" w:hAnsi="Barlow Light"/>
                <w:color w:val="000000"/>
                <w:kern w:val="1"/>
                <w:sz w:val="22"/>
                <w:szCs w:val="22"/>
              </w:rPr>
              <w:t>il</w:t>
            </w:r>
            <w:proofErr w:type="gram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Residente a</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domiciliato</w:t>
            </w:r>
            <w:proofErr w:type="gramEnd"/>
            <w:r w:rsidRPr="00F13820">
              <w:rPr>
                <w:rFonts w:ascii="Barlow Light" w:eastAsia="Microsoft YaHei" w:hAnsi="Barlow Light"/>
                <w:color w:val="000000"/>
                <w:kern w:val="1"/>
                <w:sz w:val="22"/>
                <w:szCs w:val="22"/>
              </w:rPr>
              <w:t xml:space="preserve">/a </w:t>
            </w:r>
            <w:proofErr w:type="spellStart"/>
            <w:r w:rsidRPr="00F13820">
              <w:rPr>
                <w:rFonts w:ascii="Barlow Light" w:eastAsia="Microsoft YaHei" w:hAnsi="Barlow Light"/>
                <w:color w:val="000000"/>
                <w:kern w:val="1"/>
                <w:sz w:val="22"/>
                <w:szCs w:val="22"/>
              </w:rPr>
              <w:t>a</w:t>
            </w:r>
            <w:proofErr w:type="spellEnd"/>
            <w:r w:rsidRPr="00F13820">
              <w:rPr>
                <w:rFonts w:ascii="Barlow Light" w:eastAsia="Microsoft YaHei" w:hAnsi="Barlow Light"/>
                <w:color w:val="000000"/>
                <w:kern w:val="1"/>
                <w:sz w:val="22"/>
                <w:szCs w:val="22"/>
              </w:rPr>
              <w:t xml:space="preserve">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c>
          <w:tcPr>
            <w:tcW w:w="1732"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 xml:space="preserve">tel. </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vAlign w:val="bottom"/>
          </w:tcPr>
          <w:p w:rsidR="00F13820" w:rsidRPr="00F13820" w:rsidRDefault="00F13820" w:rsidP="00F648F1">
            <w:pPr>
              <w:pStyle w:val="NormaleWeb"/>
              <w:spacing w:before="0" w:after="0" w:line="192" w:lineRule="auto"/>
              <w:jc w:val="right"/>
              <w:textAlignment w:val="baseline"/>
              <w:rPr>
                <w:rFonts w:ascii="Barlow Light" w:hAnsi="Barlow Light"/>
                <w:color w:val="000000"/>
                <w:sz w:val="22"/>
                <w:szCs w:val="22"/>
              </w:rPr>
            </w:pPr>
            <w:proofErr w:type="gramStart"/>
            <w:r w:rsidRPr="00F13820">
              <w:rPr>
                <w:rFonts w:ascii="Barlow Light" w:eastAsia="Microsoft YaHei" w:hAnsi="Barlow Light"/>
                <w:color w:val="000000"/>
                <w:kern w:val="1"/>
                <w:sz w:val="22"/>
                <w:szCs w:val="22"/>
              </w:rPr>
              <w:t>indirizzo</w:t>
            </w:r>
            <w:proofErr w:type="gramEnd"/>
            <w:r w:rsidRPr="00F13820">
              <w:rPr>
                <w:rFonts w:ascii="Barlow Light" w:eastAsia="Microsoft YaHei" w:hAnsi="Barlow Light"/>
                <w:color w:val="000000"/>
                <w:kern w:val="1"/>
                <w:sz w:val="22"/>
                <w:szCs w:val="22"/>
              </w:rPr>
              <w:t xml:space="preserve"> e-mail </w:t>
            </w:r>
          </w:p>
        </w:tc>
        <w:tc>
          <w:tcPr>
            <w:tcW w:w="3218" w:type="dxa"/>
            <w:gridSpan w:val="3"/>
            <w:tcBorders>
              <w:top w:val="single" w:sz="1" w:space="0" w:color="000000"/>
              <w:left w:val="single" w:sz="1" w:space="0" w:color="000000"/>
              <w:bottom w:val="single" w:sz="1" w:space="0" w:color="000000"/>
              <w:right w:val="single" w:sz="1" w:space="0" w:color="000000"/>
            </w:tcBorders>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rPr>
          <w:gridAfter w:val="1"/>
          <w:wAfter w:w="22" w:type="dxa"/>
        </w:trPr>
        <w:tc>
          <w:tcPr>
            <w:tcW w:w="1732"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0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r>
      <w:tr w:rsidR="00F13820" w:rsidRPr="003F65E0" w:rsidTr="00F648F1">
        <w:tblPrEx>
          <w:tblCellMar>
            <w:top w:w="0" w:type="dxa"/>
            <w:left w:w="0" w:type="dxa"/>
            <w:bottom w:w="0" w:type="dxa"/>
            <w:right w:w="0" w:type="dxa"/>
          </w:tblCellMar>
        </w:tblPrEx>
        <w:trPr>
          <w:gridAfter w:val="1"/>
          <w:wAfter w:w="22" w:type="dxa"/>
        </w:trPr>
        <w:tc>
          <w:tcPr>
            <w:tcW w:w="1732" w:type="dxa"/>
            <w:shd w:val="clear" w:color="auto" w:fill="auto"/>
            <w:vAlign w:val="bottom"/>
          </w:tcPr>
          <w:p w:rsidR="00F13820" w:rsidRPr="00F13820" w:rsidRDefault="00F13820" w:rsidP="00F648F1">
            <w:pPr>
              <w:pStyle w:val="NormaleWeb"/>
              <w:spacing w:before="0" w:after="0" w:line="312" w:lineRule="auto"/>
              <w:ind w:right="172"/>
              <w:jc w:val="right"/>
              <w:textAlignment w:val="baseline"/>
              <w:rPr>
                <w:rFonts w:ascii="Barlow Light" w:hAnsi="Barlow Light"/>
                <w:color w:val="000000"/>
                <w:sz w:val="22"/>
                <w:szCs w:val="22"/>
              </w:rPr>
            </w:pPr>
            <w:r w:rsidRPr="00F13820">
              <w:rPr>
                <w:rFonts w:ascii="Barlow Light" w:eastAsia="Microsoft YaHei" w:hAnsi="Barlow Light"/>
                <w:color w:val="000000"/>
                <w:kern w:val="1"/>
                <w:sz w:val="22"/>
                <w:szCs w:val="22"/>
              </w:rPr>
              <w:t>Codice Fiscale</w:t>
            </w:r>
          </w:p>
        </w:tc>
        <w:tc>
          <w:tcPr>
            <w:tcW w:w="3000" w:type="dxa"/>
            <w:tcBorders>
              <w:top w:val="single" w:sz="1" w:space="0" w:color="000000"/>
              <w:left w:val="single" w:sz="1" w:space="0" w:color="000000"/>
              <w:bottom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91" w:type="dxa"/>
            <w:tcBorders>
              <w:left w:val="single" w:sz="1" w:space="0" w:color="000000"/>
            </w:tcBorders>
            <w:shd w:val="clear" w:color="auto" w:fill="auto"/>
          </w:tcPr>
          <w:p w:rsidR="00F13820" w:rsidRPr="00F13820" w:rsidRDefault="00F13820" w:rsidP="00F648F1">
            <w:pPr>
              <w:pStyle w:val="Contenutotabella"/>
              <w:snapToGrid w:val="0"/>
              <w:spacing w:after="0"/>
              <w:jc w:val="center"/>
              <w:rPr>
                <w:rFonts w:ascii="Barlow Light" w:hAnsi="Barlow Light" w:cs="Times New Roman"/>
                <w:color w:val="000000"/>
              </w:rPr>
            </w:pPr>
          </w:p>
        </w:tc>
        <w:tc>
          <w:tcPr>
            <w:tcW w:w="1650" w:type="dxa"/>
            <w:shd w:val="clear" w:color="auto" w:fill="auto"/>
          </w:tcPr>
          <w:p w:rsidR="00F13820" w:rsidRPr="00F13820" w:rsidRDefault="00F13820" w:rsidP="00F648F1">
            <w:pPr>
              <w:pStyle w:val="NormaleWeb"/>
              <w:snapToGrid w:val="0"/>
              <w:spacing w:before="0" w:after="0" w:line="192" w:lineRule="auto"/>
              <w:jc w:val="center"/>
              <w:textAlignment w:val="baseline"/>
              <w:rPr>
                <w:rFonts w:ascii="Barlow Light" w:eastAsia="Microsoft YaHei" w:hAnsi="Barlow Light"/>
                <w:color w:val="000000"/>
                <w:kern w:val="1"/>
                <w:sz w:val="22"/>
                <w:szCs w:val="22"/>
              </w:rPr>
            </w:pPr>
          </w:p>
        </w:tc>
        <w:tc>
          <w:tcPr>
            <w:tcW w:w="3066" w:type="dxa"/>
            <w:shd w:val="clear" w:color="auto" w:fill="auto"/>
          </w:tcPr>
          <w:p w:rsidR="00F13820" w:rsidRPr="003F65E0" w:rsidRDefault="00F13820" w:rsidP="00F648F1">
            <w:pPr>
              <w:pStyle w:val="Contenutotabella"/>
              <w:snapToGrid w:val="0"/>
              <w:spacing w:after="0"/>
              <w:jc w:val="center"/>
              <w:rPr>
                <w:rFonts w:ascii="Times New Roman" w:hAnsi="Times New Roman" w:cs="Times New Roman"/>
                <w:color w:val="000000"/>
              </w:rPr>
            </w:pPr>
          </w:p>
        </w:tc>
        <w:tc>
          <w:tcPr>
            <w:tcW w:w="130" w:type="dxa"/>
            <w:shd w:val="clear" w:color="auto" w:fill="auto"/>
          </w:tcPr>
          <w:p w:rsidR="00F13820" w:rsidRPr="003F65E0" w:rsidRDefault="00F13820" w:rsidP="00F648F1">
            <w:pPr>
              <w:snapToGrid w:val="0"/>
              <w:rPr>
                <w:color w:val="000000"/>
                <w:sz w:val="22"/>
                <w:szCs w:val="22"/>
              </w:rPr>
            </w:pPr>
          </w:p>
        </w:tc>
      </w:tr>
    </w:tbl>
    <w:p w:rsidR="00F13820" w:rsidRPr="003F65E0" w:rsidRDefault="00F13820" w:rsidP="00F13820">
      <w:pPr>
        <w:jc w:val="both"/>
        <w:rPr>
          <w:rFonts w:eastAsia="Arial Unicode MS"/>
          <w:b/>
          <w:bCs/>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13820" w:rsidRPr="00F13820" w:rsidTr="00F648F1">
        <w:tc>
          <w:tcPr>
            <w:tcW w:w="9892" w:type="dxa"/>
            <w:shd w:val="clear" w:color="auto" w:fill="00B0F0"/>
          </w:tcPr>
          <w:p w:rsidR="00F13820" w:rsidRPr="00F13820" w:rsidRDefault="00F13820" w:rsidP="00F648F1">
            <w:pPr>
              <w:jc w:val="center"/>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VALUTAZIONE DELLA SITUAZIONE</w:t>
            </w:r>
          </w:p>
        </w:tc>
      </w:tr>
    </w:tbl>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COMPONENTI NUCLEO FAMILIARE ANAGRAFICO:</w:t>
      </w:r>
    </w:p>
    <w:p w:rsidR="00F13820" w:rsidRPr="00F13820" w:rsidRDefault="00F13820" w:rsidP="00F13820">
      <w:pPr>
        <w:jc w:val="both"/>
        <w:rPr>
          <w:rFonts w:ascii="Barlow Light" w:eastAsia="Arial Unicode MS" w:hAnsi="Barlow Light"/>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3111"/>
        <w:gridCol w:w="711"/>
        <w:gridCol w:w="3599"/>
      </w:tblGrid>
      <w:tr w:rsidR="00F13820" w:rsidRPr="00F13820" w:rsidTr="00F648F1">
        <w:tc>
          <w:tcPr>
            <w:tcW w:w="2235"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NOME/COGNOME</w:t>
            </w:r>
          </w:p>
        </w:tc>
        <w:tc>
          <w:tcPr>
            <w:tcW w:w="3253"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RAPPORTO DI PARENTELA </w:t>
            </w:r>
          </w:p>
        </w:tc>
        <w:tc>
          <w:tcPr>
            <w:tcW w:w="718"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ETA’</w:t>
            </w:r>
          </w:p>
        </w:tc>
        <w:tc>
          <w:tcPr>
            <w:tcW w:w="3762" w:type="dxa"/>
          </w:tcPr>
          <w:p w:rsidR="00F13820" w:rsidRPr="00F13820" w:rsidRDefault="00F13820" w:rsidP="00F648F1">
            <w:pPr>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NOTE (invalidità, non effettivamente conviventi …)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 </w:t>
            </w:r>
          </w:p>
        </w:tc>
      </w:tr>
      <w:tr w:rsidR="00F13820" w:rsidRPr="00F13820" w:rsidTr="00F648F1">
        <w:tc>
          <w:tcPr>
            <w:tcW w:w="2235" w:type="dxa"/>
          </w:tcPr>
          <w:p w:rsidR="00F13820" w:rsidRPr="00F13820" w:rsidRDefault="00F13820" w:rsidP="00F648F1">
            <w:pPr>
              <w:jc w:val="both"/>
              <w:rPr>
                <w:rFonts w:ascii="Barlow Light" w:eastAsia="Arial Unicode MS" w:hAnsi="Barlow Light"/>
                <w:bCs/>
                <w:color w:val="000000"/>
                <w:sz w:val="22"/>
                <w:szCs w:val="22"/>
              </w:rPr>
            </w:pPr>
          </w:p>
        </w:tc>
        <w:tc>
          <w:tcPr>
            <w:tcW w:w="3253" w:type="dxa"/>
          </w:tcPr>
          <w:p w:rsidR="00F13820" w:rsidRPr="00F13820" w:rsidRDefault="00F13820" w:rsidP="00F648F1">
            <w:pPr>
              <w:jc w:val="both"/>
              <w:rPr>
                <w:rFonts w:ascii="Barlow Light" w:eastAsia="Arial Unicode MS" w:hAnsi="Barlow Light"/>
                <w:bCs/>
                <w:color w:val="000000"/>
                <w:sz w:val="22"/>
                <w:szCs w:val="22"/>
              </w:rPr>
            </w:pPr>
          </w:p>
        </w:tc>
        <w:tc>
          <w:tcPr>
            <w:tcW w:w="718" w:type="dxa"/>
          </w:tcPr>
          <w:p w:rsidR="00F13820" w:rsidRPr="00F13820" w:rsidRDefault="00F13820" w:rsidP="00F648F1">
            <w:pPr>
              <w:jc w:val="both"/>
              <w:rPr>
                <w:rFonts w:ascii="Barlow Light" w:eastAsia="Arial Unicode MS" w:hAnsi="Barlow Light"/>
                <w:bCs/>
                <w:color w:val="000000"/>
                <w:sz w:val="22"/>
                <w:szCs w:val="22"/>
              </w:rPr>
            </w:pPr>
          </w:p>
        </w:tc>
        <w:tc>
          <w:tcPr>
            <w:tcW w:w="3762" w:type="dxa"/>
          </w:tcPr>
          <w:p w:rsidR="00F13820" w:rsidRPr="00F13820" w:rsidRDefault="00F13820" w:rsidP="00F648F1">
            <w:pPr>
              <w:jc w:val="both"/>
              <w:rPr>
                <w:rFonts w:ascii="Barlow Light" w:eastAsia="Arial Unicode MS" w:hAnsi="Barlow Light"/>
                <w:bCs/>
                <w:color w:val="000000"/>
                <w:sz w:val="22"/>
                <w:szCs w:val="22"/>
              </w:rPr>
            </w:pPr>
          </w:p>
        </w:tc>
      </w:tr>
    </w:tbl>
    <w:p w:rsidR="00F13820" w:rsidRPr="00F13820" w:rsidRDefault="00F13820" w:rsidP="00F13820">
      <w:pPr>
        <w:jc w:val="both"/>
        <w:rPr>
          <w:rFonts w:ascii="Barlow Light" w:eastAsia="Arial Unicode MS" w:hAnsi="Barlow Light"/>
          <w:bCs/>
          <w:color w:val="000000"/>
          <w:sz w:val="22"/>
          <w:szCs w:val="22"/>
        </w:rPr>
      </w:pPr>
    </w:p>
    <w:p w:rsidR="00F13820" w:rsidRPr="00F13820" w:rsidRDefault="00F13820" w:rsidP="00F13820">
      <w:pPr>
        <w:jc w:val="both"/>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rPr>
        <w:t xml:space="preserve">ATTESTAZIONE ISEE in corso di validità: </w:t>
      </w:r>
      <w:r w:rsidRPr="00F13820">
        <w:rPr>
          <w:rFonts w:ascii="Barlow Light" w:eastAsia="Arial Unicode MS" w:hAnsi="Barlow Light"/>
          <w:bCs/>
          <w:color w:val="000000"/>
          <w:sz w:val="22"/>
          <w:szCs w:val="22"/>
        </w:rPr>
        <w:t>€ ____________________</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 xml:space="preserve">DIFFORMITA’ e/o OMISSIONI </w:t>
      </w:r>
      <w:r w:rsidRPr="00F13820">
        <w:rPr>
          <w:rFonts w:ascii="Barlow Light" w:eastAsia="Arial Unicode MS" w:hAnsi="Barlow Light"/>
          <w:bCs/>
          <w:color w:val="000000"/>
          <w:sz w:val="22"/>
          <w:szCs w:val="22"/>
        </w:rPr>
        <w:t xml:space="preserve">SI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NO </w:t>
      </w: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p>
    <w:p w:rsidR="00F13820" w:rsidRPr="00F13820" w:rsidRDefault="00F13820" w:rsidP="00F13820">
      <w:pPr>
        <w:jc w:val="both"/>
        <w:rPr>
          <w:rFonts w:ascii="Barlow Light" w:eastAsia="Arial Unicode MS" w:hAnsi="Barlow Light"/>
          <w:b/>
          <w:bCs/>
          <w:color w:val="000000"/>
          <w:sz w:val="22"/>
          <w:szCs w:val="22"/>
        </w:rPr>
      </w:pPr>
    </w:p>
    <w:p w:rsidR="00F13820" w:rsidRPr="00F13820" w:rsidRDefault="00F13820" w:rsidP="00F13820">
      <w:pPr>
        <w:jc w:val="both"/>
        <w:rPr>
          <w:rFonts w:ascii="Barlow Light" w:eastAsia="Arial Unicode MS" w:hAnsi="Barlow Light"/>
          <w:b/>
          <w:bCs/>
          <w:color w:val="000000"/>
          <w:sz w:val="22"/>
          <w:szCs w:val="22"/>
        </w:rPr>
      </w:pPr>
      <w:r w:rsidRPr="00F13820">
        <w:rPr>
          <w:rFonts w:ascii="Barlow Light" w:eastAsia="Arial Unicode MS" w:hAnsi="Barlow Light"/>
          <w:b/>
          <w:bCs/>
          <w:color w:val="000000"/>
          <w:sz w:val="22"/>
          <w:szCs w:val="22"/>
        </w:rPr>
        <w:t>Note: …………………………………………………………………………………………………………….</w:t>
      </w:r>
    </w:p>
    <w:p w:rsidR="00F13820" w:rsidRPr="00F13820" w:rsidRDefault="00F13820" w:rsidP="00F13820">
      <w:pPr>
        <w:spacing w:line="300" w:lineRule="exact"/>
        <w:jc w:val="both"/>
        <w:rPr>
          <w:rFonts w:ascii="Barlow Light" w:eastAsia="Arial Unicode MS" w:hAnsi="Barlow Light"/>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5"/>
        <w:gridCol w:w="2102"/>
        <w:gridCol w:w="2081"/>
      </w:tblGrid>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INVALIDITA’</w:t>
            </w:r>
          </w:p>
        </w:tc>
        <w:tc>
          <w:tcPr>
            <w:tcW w:w="2126" w:type="dxa"/>
          </w:tcPr>
          <w:p w:rsidR="00F13820" w:rsidRPr="00F13820" w:rsidRDefault="00F13820" w:rsidP="00F648F1">
            <w:pPr>
              <w:spacing w:line="300" w:lineRule="exact"/>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Riconosciuta in data</w:t>
            </w:r>
          </w:p>
        </w:tc>
        <w:tc>
          <w:tcPr>
            <w:tcW w:w="2126" w:type="dxa"/>
          </w:tcPr>
          <w:p w:rsidR="00F13820" w:rsidRPr="00F13820" w:rsidRDefault="00F13820" w:rsidP="00F648F1">
            <w:pPr>
              <w:spacing w:line="300" w:lineRule="exact"/>
              <w:jc w:val="both"/>
              <w:rPr>
                <w:rFonts w:ascii="Barlow Light" w:eastAsia="Arial Unicode MS" w:hAnsi="Barlow Light"/>
                <w:b/>
                <w:bCs/>
                <w:caps/>
                <w:color w:val="000000"/>
                <w:sz w:val="22"/>
                <w:szCs w:val="22"/>
              </w:rPr>
            </w:pPr>
            <w:r w:rsidRPr="00F13820">
              <w:rPr>
                <w:rFonts w:ascii="Barlow Light" w:eastAsia="Arial Unicode MS" w:hAnsi="Barlow Light"/>
                <w:b/>
                <w:bCs/>
                <w:caps/>
                <w:color w:val="000000"/>
                <w:sz w:val="22"/>
                <w:szCs w:val="22"/>
              </w:rPr>
              <w:t>Revisione in data</w:t>
            </w:r>
          </w:p>
        </w:tc>
      </w:tr>
      <w:tr w:rsidR="00F13820" w:rsidRPr="00F13820" w:rsidTr="00F648F1">
        <w:tc>
          <w:tcPr>
            <w:tcW w:w="5637" w:type="dxa"/>
          </w:tcPr>
          <w:p w:rsidR="00F13820" w:rsidRPr="00F13820" w:rsidRDefault="00B01567"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B01567">
              <w:rPr>
                <w:rFonts w:ascii="Barlow Light" w:eastAsia="Arial Unicode MS" w:hAnsi="Barlow Light"/>
                <w:bCs/>
                <w:color w:val="000000"/>
                <w:sz w:val="22"/>
                <w:szCs w:val="22"/>
              </w:rPr>
              <w:t>Diritto</w:t>
            </w:r>
            <w:r w:rsidR="00F13820" w:rsidRPr="00B01567">
              <w:rPr>
                <w:rFonts w:ascii="Barlow Light" w:eastAsia="Arial Unicode MS" w:hAnsi="Barlow Light"/>
                <w:bCs/>
                <w:color w:val="000000"/>
                <w:sz w:val="22"/>
                <w:szCs w:val="22"/>
              </w:rPr>
              <w:t xml:space="preserve"> all’indennità</w:t>
            </w:r>
            <w:r w:rsidR="00F13820" w:rsidRPr="00F13820">
              <w:rPr>
                <w:rFonts w:ascii="Barlow Light" w:eastAsia="Arial Unicode MS" w:hAnsi="Barlow Light"/>
                <w:bCs/>
                <w:color w:val="000000"/>
                <w:sz w:val="22"/>
                <w:szCs w:val="22"/>
              </w:rPr>
              <w:t xml:space="preserve"> di ac</w:t>
            </w:r>
            <w:r w:rsidR="00CF257B">
              <w:rPr>
                <w:rFonts w:ascii="Barlow Light" w:eastAsia="Arial Unicode MS" w:hAnsi="Barlow Light"/>
                <w:bCs/>
                <w:color w:val="000000"/>
                <w:sz w:val="22"/>
                <w:szCs w:val="22"/>
              </w:rPr>
              <w:t>compagnamento ai sensi del L. 18</w:t>
            </w:r>
            <w:r w:rsidR="00F13820" w:rsidRPr="00F13820">
              <w:rPr>
                <w:rFonts w:ascii="Barlow Light" w:eastAsia="Arial Unicode MS" w:hAnsi="Barlow Light"/>
                <w:bCs/>
                <w:color w:val="000000"/>
                <w:sz w:val="22"/>
                <w:szCs w:val="22"/>
              </w:rPr>
              <w:t>/90 e successive modifiche previste dalla L. 508/88;</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 xml:space="preserve">Disabile grave ai sensi dell’art.3 comma 3 della L.104/1992 (INPS) </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r w:rsidR="00F13820" w:rsidRPr="00F13820" w:rsidTr="00F648F1">
        <w:tc>
          <w:tcPr>
            <w:tcW w:w="5637" w:type="dxa"/>
          </w:tcPr>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
                <w:bCs/>
                <w:color w:val="000000"/>
                <w:sz w:val="22"/>
                <w:szCs w:val="22"/>
              </w:rPr>
              <w:t>□</w:t>
            </w:r>
            <w:r w:rsidRPr="00F13820">
              <w:rPr>
                <w:rFonts w:ascii="Barlow Light" w:eastAsia="Arial Unicode MS" w:hAnsi="Barlow Light"/>
                <w:b/>
                <w:bCs/>
                <w:color w:val="000000"/>
                <w:sz w:val="22"/>
                <w:szCs w:val="22"/>
              </w:rPr>
              <w:t xml:space="preserve"> </w:t>
            </w:r>
            <w:r w:rsidRPr="00F13820">
              <w:rPr>
                <w:rFonts w:ascii="Barlow Light" w:eastAsia="Arial Unicode MS" w:hAnsi="Barlow Light"/>
                <w:bCs/>
                <w:color w:val="000000"/>
                <w:sz w:val="22"/>
                <w:szCs w:val="22"/>
              </w:rPr>
              <w:t>in fase di accertamento dell’art.3 comma 3 della L.104/1992</w:t>
            </w:r>
          </w:p>
        </w:tc>
        <w:tc>
          <w:tcPr>
            <w:tcW w:w="2126" w:type="dxa"/>
          </w:tcPr>
          <w:p w:rsidR="00F13820" w:rsidRPr="00F13820" w:rsidRDefault="00F13820" w:rsidP="00F648F1">
            <w:pPr>
              <w:spacing w:line="300" w:lineRule="exact"/>
              <w:rPr>
                <w:rFonts w:ascii="Barlow Light" w:eastAsia="Arial Unicode MS" w:hAnsi="Barlow Light"/>
                <w:b/>
                <w:bCs/>
                <w:caps/>
                <w:color w:val="000000"/>
                <w:sz w:val="16"/>
                <w:szCs w:val="16"/>
              </w:rPr>
            </w:pPr>
            <w:r w:rsidRPr="00F13820">
              <w:rPr>
                <w:rFonts w:ascii="Barlow Light" w:eastAsia="Arial Unicode MS" w:hAnsi="Barlow Light"/>
                <w:b/>
                <w:bCs/>
                <w:caps/>
                <w:color w:val="000000"/>
                <w:sz w:val="16"/>
                <w:szCs w:val="16"/>
              </w:rPr>
              <w:t xml:space="preserve">DATA RICEVUTA DI INVIO ALL’INPS </w:t>
            </w:r>
          </w:p>
          <w:p w:rsidR="00F13820" w:rsidRPr="00F13820" w:rsidRDefault="00F13820" w:rsidP="00F648F1">
            <w:pPr>
              <w:spacing w:line="300" w:lineRule="exact"/>
              <w:jc w:val="both"/>
              <w:rPr>
                <w:rFonts w:ascii="Barlow Light" w:eastAsia="Arial Unicode MS" w:hAnsi="Barlow Light"/>
                <w:bCs/>
                <w:color w:val="000000"/>
                <w:sz w:val="22"/>
                <w:szCs w:val="22"/>
              </w:rPr>
            </w:pPr>
            <w:r w:rsidRPr="00F13820">
              <w:rPr>
                <w:rFonts w:ascii="Barlow Light" w:eastAsia="Arial Unicode MS" w:hAnsi="Barlow Light"/>
                <w:bCs/>
                <w:color w:val="000000"/>
                <w:sz w:val="20"/>
                <w:szCs w:val="20"/>
              </w:rPr>
              <w:t>…………………….</w:t>
            </w:r>
          </w:p>
        </w:tc>
        <w:tc>
          <w:tcPr>
            <w:tcW w:w="2126" w:type="dxa"/>
          </w:tcPr>
          <w:p w:rsidR="00F13820" w:rsidRPr="00F13820" w:rsidRDefault="00F13820" w:rsidP="00F648F1">
            <w:pPr>
              <w:spacing w:line="300" w:lineRule="exact"/>
              <w:jc w:val="both"/>
              <w:rPr>
                <w:rFonts w:ascii="Barlow Light" w:eastAsia="Arial Unicode MS" w:hAnsi="Barlow Light"/>
                <w:bCs/>
                <w:color w:val="000000"/>
                <w:sz w:val="22"/>
                <w:szCs w:val="22"/>
              </w:rPr>
            </w:pPr>
          </w:p>
        </w:tc>
      </w:tr>
    </w:tbl>
    <w:p w:rsidR="00F13820" w:rsidRPr="003F65E0" w:rsidRDefault="00F13820" w:rsidP="00F13820">
      <w:pPr>
        <w:spacing w:line="300" w:lineRule="exact"/>
        <w:jc w:val="both"/>
        <w:rPr>
          <w:rFonts w:eastAsia="Arial Unicode MS"/>
          <w:bCs/>
          <w:color w:val="000000"/>
          <w:sz w:val="22"/>
          <w:szCs w:val="22"/>
        </w:rPr>
      </w:pPr>
    </w:p>
    <w:p w:rsidR="00F13820" w:rsidRPr="00F13820" w:rsidRDefault="00F13820" w:rsidP="00F13820">
      <w:pPr>
        <w:spacing w:line="360" w:lineRule="auto"/>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lastRenderedPageBreak/>
        <w:t xml:space="preserve">DIAGNOSI COME DA VERBALE </w:t>
      </w:r>
      <w:proofErr w:type="gramStart"/>
      <w:r w:rsidRPr="00F13820">
        <w:rPr>
          <w:rFonts w:ascii="Barlow Light" w:eastAsia="Arial Unicode MS" w:hAnsi="Barlow Light"/>
          <w:b/>
          <w:bCs/>
          <w:color w:val="000000"/>
          <w:sz w:val="22"/>
          <w:szCs w:val="22"/>
          <w:u w:val="single"/>
        </w:rPr>
        <w:t xml:space="preserve">INPS: </w:t>
      </w:r>
      <w:r w:rsidRPr="00F13820">
        <w:rPr>
          <w:rFonts w:ascii="Barlow Light" w:eastAsia="Arial Unicode MS" w:hAnsi="Barlow Light"/>
          <w:bCs/>
          <w:color w:val="000000"/>
          <w:sz w:val="22"/>
          <w:szCs w:val="22"/>
        </w:rPr>
        <w:t xml:space="preserve"> _</w:t>
      </w:r>
      <w:proofErr w:type="gramEnd"/>
      <w:r w:rsidRPr="00F13820">
        <w:rPr>
          <w:rFonts w:ascii="Barlow Light" w:eastAsia="Arial Unicode MS" w:hAnsi="Barlow Light"/>
          <w:bCs/>
          <w:color w:val="000000"/>
          <w:sz w:val="22"/>
          <w:szCs w:val="22"/>
        </w:rPr>
        <w:t>_________________________________________________________________________________________________________________________________________________________________________</w:t>
      </w:r>
    </w:p>
    <w:p w:rsidR="00F13820" w:rsidRPr="00F13820" w:rsidRDefault="00F13820" w:rsidP="00F13820">
      <w:pPr>
        <w:spacing w:line="360" w:lineRule="auto"/>
        <w:rPr>
          <w:rFonts w:ascii="Barlow Light" w:eastAsia="Arial Unicode MS" w:hAnsi="Barlow Light"/>
          <w:b/>
          <w:bCs/>
          <w:color w:val="000000"/>
          <w:sz w:val="22"/>
          <w:szCs w:val="22"/>
          <w:u w:val="single"/>
        </w:rPr>
      </w:pPr>
    </w:p>
    <w:p w:rsidR="00F13820" w:rsidRPr="00F13820" w:rsidRDefault="00F13820" w:rsidP="00F13820">
      <w:pPr>
        <w:spacing w:line="360" w:lineRule="auto"/>
        <w:rPr>
          <w:rFonts w:ascii="Barlow Light" w:eastAsia="Arial Unicode MS" w:hAnsi="Barlow Light"/>
          <w:bCs/>
          <w:color w:val="000000"/>
          <w:sz w:val="22"/>
          <w:szCs w:val="22"/>
        </w:rPr>
      </w:pPr>
      <w:r w:rsidRPr="00F13820">
        <w:rPr>
          <w:rFonts w:ascii="Barlow Light" w:eastAsia="Arial Unicode MS" w:hAnsi="Barlow Light"/>
          <w:b/>
          <w:bCs/>
          <w:color w:val="000000"/>
          <w:sz w:val="22"/>
          <w:szCs w:val="22"/>
          <w:u w:val="single"/>
        </w:rPr>
        <w:t xml:space="preserve">CONDIZIONE PATOLOGICA (barrare solo una patologia): </w:t>
      </w:r>
      <w:r w:rsidRPr="00F13820">
        <w:rPr>
          <w:rFonts w:ascii="Barlow Light" w:eastAsia="Arial Unicode MS" w:hAnsi="Barlow Light"/>
          <w:bCs/>
          <w:color w:val="000000"/>
          <w:sz w:val="22"/>
          <w:szCs w:val="22"/>
        </w:rPr>
        <w:t xml:space="preserve"> </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Pr>
          <w:rFonts w:ascii="Barlow Light" w:eastAsia="Arial Unicode MS" w:hAnsi="Barlow Light"/>
          <w:bCs/>
          <w:color w:val="000000"/>
          <w:sz w:val="22"/>
          <w:szCs w:val="22"/>
        </w:rPr>
        <w:t>Demenza (</w:t>
      </w:r>
      <w:r w:rsidRPr="00F13820">
        <w:rPr>
          <w:rFonts w:ascii="Barlow Light" w:eastAsia="Arial Unicode MS" w:hAnsi="Barlow Light"/>
          <w:bCs/>
          <w:color w:val="000000"/>
          <w:sz w:val="22"/>
          <w:szCs w:val="22"/>
        </w:rPr>
        <w:t>Alzheimer,</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demenza da corpi di </w:t>
      </w:r>
      <w:proofErr w:type="spellStart"/>
      <w:r w:rsidRPr="00F13820">
        <w:rPr>
          <w:rFonts w:ascii="Barlow Light" w:eastAsia="Arial Unicode MS" w:hAnsi="Barlow Light"/>
          <w:bCs/>
          <w:color w:val="000000"/>
          <w:sz w:val="22"/>
          <w:szCs w:val="22"/>
        </w:rPr>
        <w:t>Lewy</w:t>
      </w:r>
      <w:proofErr w:type="spellEnd"/>
      <w:r w:rsidRPr="00F13820">
        <w:rPr>
          <w:rFonts w:ascii="Barlow Light" w:eastAsia="Arial Unicode MS" w:hAnsi="Barlow Light"/>
          <w:bCs/>
          <w:color w:val="000000"/>
          <w:sz w:val="22"/>
          <w:szCs w:val="22"/>
        </w:rPr>
        <w:t>, demenza vascolare e altri stati di demenza</w:t>
      </w:r>
      <w:r>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a seguito di un "evento traumatico" </w:t>
      </w:r>
      <w:r>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es. incidente strada</w:t>
      </w:r>
      <w:r>
        <w:rPr>
          <w:rFonts w:ascii="Barlow Light" w:eastAsia="Arial Unicode MS" w:hAnsi="Barlow Light"/>
          <w:bCs/>
          <w:color w:val="000000"/>
          <w:sz w:val="22"/>
          <w:szCs w:val="22"/>
        </w:rPr>
        <w:t xml:space="preserve">le, caduta, trauma da parto, </w:t>
      </w:r>
      <w:r w:rsidRPr="00F13820">
        <w:rPr>
          <w:rFonts w:ascii="Barlow Light" w:eastAsia="Arial Unicode MS" w:hAnsi="Barlow Light"/>
          <w:bCs/>
          <w:color w:val="000000"/>
          <w:sz w:val="22"/>
          <w:szCs w:val="22"/>
        </w:rPr>
        <w:t>Tetraplegia,</w:t>
      </w:r>
      <w:r>
        <w:rPr>
          <w:rFonts w:ascii="Barlow Light" w:eastAsia="Arial Unicode MS" w:hAnsi="Barlow Light"/>
          <w:bCs/>
          <w:color w:val="000000"/>
          <w:sz w:val="22"/>
          <w:szCs w:val="22"/>
        </w:rPr>
        <w:t xml:space="preserve"> </w:t>
      </w:r>
      <w:r w:rsidRPr="00F13820">
        <w:rPr>
          <w:rFonts w:ascii="Barlow Light" w:eastAsia="Arial Unicode MS" w:hAnsi="Barlow Light"/>
          <w:bCs/>
          <w:color w:val="000000"/>
          <w:sz w:val="22"/>
          <w:szCs w:val="22"/>
        </w:rPr>
        <w:t xml:space="preserve">Emiplegia, </w:t>
      </w:r>
      <w:proofErr w:type="spellStart"/>
      <w:r w:rsidRPr="00F13820">
        <w:rPr>
          <w:rFonts w:ascii="Barlow Light" w:eastAsia="Arial Unicode MS" w:hAnsi="Barlow Light"/>
          <w:bCs/>
          <w:color w:val="000000"/>
          <w:sz w:val="22"/>
          <w:szCs w:val="22"/>
        </w:rPr>
        <w:t>Locked</w:t>
      </w:r>
      <w:proofErr w:type="spellEnd"/>
      <w:r w:rsidRPr="00F13820">
        <w:rPr>
          <w:rFonts w:ascii="Barlow Light" w:eastAsia="Arial Unicode MS" w:hAnsi="Barlow Light"/>
          <w:bCs/>
          <w:color w:val="000000"/>
          <w:sz w:val="22"/>
          <w:szCs w:val="22"/>
        </w:rPr>
        <w:t>-In, St</w:t>
      </w:r>
      <w:r>
        <w:rPr>
          <w:rFonts w:ascii="Barlow Light" w:eastAsia="Arial Unicode MS" w:hAnsi="Barlow Light"/>
          <w:bCs/>
          <w:color w:val="000000"/>
          <w:sz w:val="22"/>
          <w:szCs w:val="22"/>
        </w:rPr>
        <w:t xml:space="preserve">ato vegetativo, </w:t>
      </w:r>
      <w:proofErr w:type="spellStart"/>
      <w:r>
        <w:rPr>
          <w:rFonts w:ascii="Barlow Light" w:eastAsia="Arial Unicode MS" w:hAnsi="Barlow Light"/>
          <w:bCs/>
          <w:color w:val="000000"/>
          <w:sz w:val="22"/>
          <w:szCs w:val="22"/>
        </w:rPr>
        <w:t>Cerebrolesione</w:t>
      </w:r>
      <w:proofErr w:type="spellEnd"/>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non post traumatiche es. ictus o altre malattie cerebrovascolari (Tetraplegia, </w:t>
      </w:r>
      <w:r>
        <w:rPr>
          <w:rFonts w:ascii="Barlow Light" w:eastAsia="Arial Unicode MS" w:hAnsi="Barlow Light"/>
          <w:bCs/>
          <w:color w:val="000000"/>
          <w:sz w:val="22"/>
          <w:szCs w:val="22"/>
        </w:rPr>
        <w:t>Emiplegia…</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sensoriale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Altra malattia neurodegenerativa (Parkinson,</w:t>
      </w:r>
      <w:r>
        <w:rPr>
          <w:rFonts w:ascii="Barlow Light" w:eastAsia="Arial Unicode MS" w:hAnsi="Barlow Light"/>
          <w:bCs/>
          <w:color w:val="000000"/>
          <w:sz w:val="22"/>
          <w:szCs w:val="22"/>
        </w:rPr>
        <w:t xml:space="preserve"> Malattia di Huntington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Disabilit</w:t>
      </w:r>
      <w:r w:rsidR="00A32783">
        <w:rPr>
          <w:rFonts w:ascii="Barlow Light" w:eastAsia="Arial Unicode MS" w:hAnsi="Barlow Light"/>
          <w:bCs/>
          <w:color w:val="000000"/>
          <w:sz w:val="22"/>
          <w:szCs w:val="22"/>
        </w:rPr>
        <w:t>à</w:t>
      </w:r>
      <w:r w:rsidRPr="00F13820">
        <w:rPr>
          <w:rFonts w:ascii="Barlow Light" w:eastAsia="Arial Unicode MS" w:hAnsi="Barlow Light"/>
          <w:bCs/>
          <w:color w:val="000000"/>
          <w:sz w:val="22"/>
          <w:szCs w:val="22"/>
        </w:rPr>
        <w:t xml:space="preserve"> comportamentale (compresi disturbi dello spettro autistico)</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Ritardo mentale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Sindromi cong</w:t>
      </w:r>
      <w:r>
        <w:rPr>
          <w:rFonts w:ascii="Barlow Light" w:eastAsia="Arial Unicode MS" w:hAnsi="Barlow Light"/>
          <w:bCs/>
          <w:color w:val="000000"/>
          <w:sz w:val="22"/>
          <w:szCs w:val="22"/>
        </w:rPr>
        <w:t>enite su base cromosomica (Down.</w:t>
      </w:r>
      <w:r w:rsidRPr="00F13820">
        <w:rPr>
          <w:rFonts w:ascii="Barlow Light" w:eastAsia="Arial Unicode MS" w:hAnsi="Barlow Light"/>
          <w:bCs/>
          <w:color w:val="000000"/>
          <w:sz w:val="22"/>
          <w:szCs w:val="22"/>
        </w:rPr>
        <w:t>..)</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Distrofie muscolari e altre miopatie</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Sclerosi Multipla</w:t>
      </w:r>
    </w:p>
    <w:p w:rsidR="00F13820" w:rsidRPr="00F13820" w:rsidRDefault="00F13820" w:rsidP="00F13820">
      <w:pPr>
        <w:pStyle w:val="Paragrafoelenco"/>
        <w:numPr>
          <w:ilvl w:val="0"/>
          <w:numId w:val="4"/>
        </w:numPr>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Altro (da considerarsi solo come opzione residuale)</w:t>
      </w: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p>
    <w:p w:rsidR="00F13820" w:rsidRPr="00F13820" w:rsidRDefault="00F13820" w:rsidP="00F13820">
      <w:pPr>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SERVIZI SOCIO ASSISTENZIALI GIA’ ATTIVI (è possibile barrare più voci):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servizio educativo domiciliare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Assistenza all</w:t>
      </w:r>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 xml:space="preserve">Autonomia Scolastica per n. </w:t>
      </w:r>
      <w:proofErr w:type="gramStart"/>
      <w:r w:rsidRPr="00F13820">
        <w:rPr>
          <w:rFonts w:ascii="Barlow Light" w:eastAsia="Arial Unicode MS" w:hAnsi="Barlow Light" w:cs="Barlow Light"/>
          <w:bCs/>
          <w:color w:val="000000"/>
          <w:sz w:val="22"/>
          <w:szCs w:val="22"/>
        </w:rPr>
        <w:t>……</w:t>
      </w:r>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ore/settimanali</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gi</w:t>
      </w:r>
      <w:r w:rsidRPr="00F13820">
        <w:rPr>
          <w:rFonts w:ascii="Barlow Light" w:eastAsia="Arial Unicode MS" w:hAnsi="Barlow Light" w:cs="Barlow Light"/>
          <w:bCs/>
          <w:color w:val="000000"/>
          <w:sz w:val="22"/>
          <w:szCs w:val="22"/>
        </w:rPr>
        <w:t>à</w:t>
      </w:r>
      <w:r w:rsidRPr="00F13820">
        <w:rPr>
          <w:rFonts w:ascii="Barlow Light" w:eastAsia="Arial Unicode MS" w:hAnsi="Barlow Light"/>
          <w:bCs/>
          <w:color w:val="000000"/>
          <w:sz w:val="22"/>
          <w:szCs w:val="22"/>
        </w:rPr>
        <w:t xml:space="preserve"> in carico al Servizio Sociale Comunale;</w:t>
      </w:r>
    </w:p>
    <w:p w:rsidR="00F13820" w:rsidRPr="00F13820" w:rsidRDefault="00F13820" w:rsidP="00F13820">
      <w:pPr>
        <w:spacing w:line="300" w:lineRule="exact"/>
        <w:jc w:val="both"/>
        <w:rPr>
          <w:rFonts w:ascii="Barlow Light" w:eastAsia="Arial Unicode MS" w:hAnsi="Barlow Light"/>
          <w:bCs/>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interventi sociali, </w:t>
      </w:r>
      <w:r w:rsidRPr="00F13820">
        <w:rPr>
          <w:rFonts w:ascii="Barlow Light" w:eastAsia="Arial Unicode MS" w:hAnsi="Barlow Light"/>
          <w:bCs/>
          <w:i/>
          <w:color w:val="000000"/>
          <w:sz w:val="22"/>
          <w:szCs w:val="22"/>
        </w:rPr>
        <w:t>(indicare quali):</w:t>
      </w:r>
      <w:r w:rsidRPr="00F13820">
        <w:rPr>
          <w:rFonts w:ascii="Barlow Light" w:eastAsia="Arial Unicode MS" w:hAnsi="Barlow Light"/>
          <w:bCs/>
          <w:color w:val="000000"/>
          <w:sz w:val="22"/>
          <w:szCs w:val="22"/>
        </w:rPr>
        <w:t xml:space="preserve"> ________________________________</w:t>
      </w:r>
    </w:p>
    <w:p w:rsidR="00F13820" w:rsidRPr="00F13820" w:rsidRDefault="00F13820" w:rsidP="00F13820">
      <w:pPr>
        <w:spacing w:line="300" w:lineRule="exact"/>
        <w:jc w:val="both"/>
        <w:rPr>
          <w:rFonts w:ascii="Barlow Light" w:eastAsia="Arial Unicode MS" w:hAnsi="Barlow Light"/>
          <w:bCs/>
          <w:color w:val="000000"/>
          <w:sz w:val="22"/>
          <w:szCs w:val="22"/>
        </w:rPr>
      </w:pPr>
    </w:p>
    <w:p w:rsidR="00F13820" w:rsidRPr="00F13820" w:rsidRDefault="00F13820" w:rsidP="00F13820">
      <w:pPr>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MISURE ECONOMICHE:</w:t>
      </w:r>
    </w:p>
    <w:p w:rsidR="00F13820" w:rsidRPr="00F13820" w:rsidRDefault="00F13820" w:rsidP="00F13820">
      <w:pPr>
        <w:spacing w:line="276" w:lineRule="auto"/>
        <w:jc w:val="both"/>
        <w:rPr>
          <w:rFonts w:ascii="Barlow Light" w:eastAsia="Arial Unicode MS" w:hAnsi="Barlow Light"/>
          <w:bCs/>
          <w:i/>
          <w:strike/>
          <w:color w:val="000000"/>
          <w:sz w:val="22"/>
          <w:szCs w:val="22"/>
        </w:rPr>
      </w:pPr>
      <w:r w:rsidRPr="00F13820">
        <w:rPr>
          <w:rFonts w:ascii="Times New Roman" w:eastAsia="Arial Unicode MS" w:hAnsi="Times New Roman" w:cs="Times New Roman"/>
          <w:bCs/>
          <w:color w:val="000000"/>
          <w:sz w:val="22"/>
          <w:szCs w:val="22"/>
        </w:rPr>
        <w:t>□</w:t>
      </w:r>
      <w:r w:rsidRPr="00F13820">
        <w:rPr>
          <w:rFonts w:ascii="Barlow Light" w:eastAsia="Arial Unicode MS" w:hAnsi="Barlow Light"/>
          <w:bCs/>
          <w:color w:val="000000"/>
          <w:sz w:val="22"/>
          <w:szCs w:val="22"/>
        </w:rPr>
        <w:t xml:space="preserve"> persona beneficiaria di altri finanziamenti pubblici per la realizzazione del proprio progetto di vita, </w:t>
      </w:r>
      <w:r w:rsidRPr="00F13820">
        <w:rPr>
          <w:rFonts w:ascii="Barlow Light" w:eastAsia="Arial Unicode MS" w:hAnsi="Barlow Light"/>
          <w:bCs/>
          <w:i/>
          <w:color w:val="000000"/>
          <w:sz w:val="22"/>
          <w:szCs w:val="22"/>
        </w:rPr>
        <w:t xml:space="preserve">(indicare quali): </w:t>
      </w:r>
    </w:p>
    <w:p w:rsidR="00F13820" w:rsidRPr="00F13820" w:rsidRDefault="00F13820" w:rsidP="00F13820">
      <w:pPr>
        <w:spacing w:line="276" w:lineRule="auto"/>
        <w:jc w:val="both"/>
        <w:rPr>
          <w:rFonts w:ascii="Barlow Light" w:eastAsia="Arial Unicode MS" w:hAnsi="Barlow Light"/>
          <w:bCs/>
          <w:strike/>
          <w:color w:val="000000"/>
          <w:sz w:val="22"/>
          <w:szCs w:val="22"/>
        </w:rPr>
      </w:pPr>
      <w:r w:rsidRPr="00F13820">
        <w:rPr>
          <w:rFonts w:ascii="Barlow Light" w:eastAsia="Arial Unicode MS" w:hAnsi="Barlow Light"/>
          <w:bCs/>
          <w:strike/>
          <w:color w:val="000000"/>
          <w:sz w:val="22"/>
          <w:szCs w:val="22"/>
        </w:rPr>
        <w:t xml:space="preserve">        </w:t>
      </w:r>
    </w:p>
    <w:p w:rsidR="00F13820" w:rsidRPr="00F13820" w:rsidRDefault="00F13820" w:rsidP="00F13820">
      <w:pPr>
        <w:spacing w:line="360"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SERVIZI SPECIALISTICI TOTALMENTE A CARICO DEL </w:t>
      </w:r>
      <w:r w:rsidR="00B01567" w:rsidRPr="00F13820">
        <w:rPr>
          <w:rFonts w:ascii="Barlow Light" w:eastAsia="Arial Unicode MS" w:hAnsi="Barlow Light"/>
          <w:b/>
          <w:bCs/>
          <w:color w:val="000000"/>
          <w:sz w:val="22"/>
          <w:szCs w:val="22"/>
          <w:u w:val="single"/>
        </w:rPr>
        <w:t>SOGGETTO O</w:t>
      </w:r>
      <w:r w:rsidRPr="00F13820">
        <w:rPr>
          <w:rFonts w:ascii="Barlow Light" w:eastAsia="Arial Unicode MS" w:hAnsi="Barlow Light"/>
          <w:b/>
          <w:bCs/>
          <w:color w:val="000000"/>
          <w:sz w:val="22"/>
          <w:szCs w:val="22"/>
          <w:u w:val="single"/>
        </w:rPr>
        <w:t xml:space="preserve"> DELLA FAMIGLIA</w:t>
      </w:r>
      <w:r w:rsidRPr="00F13820">
        <w:rPr>
          <w:rFonts w:ascii="Barlow Light" w:eastAsia="Arial Unicode MS" w:hAnsi="Barlow Light"/>
          <w:bCs/>
          <w:color w:val="000000"/>
          <w:sz w:val="22"/>
          <w:szCs w:val="22"/>
          <w:u w:val="single"/>
        </w:rPr>
        <w:t xml:space="preserve"> (logopedia, </w:t>
      </w:r>
      <w:proofErr w:type="spellStart"/>
      <w:r w:rsidRPr="00F13820">
        <w:rPr>
          <w:rFonts w:ascii="Barlow Light" w:eastAsia="Arial Unicode MS" w:hAnsi="Barlow Light"/>
          <w:bCs/>
          <w:color w:val="000000"/>
          <w:sz w:val="22"/>
          <w:szCs w:val="22"/>
          <w:u w:val="single"/>
        </w:rPr>
        <w:t>Scuolaba</w:t>
      </w:r>
      <w:proofErr w:type="spellEnd"/>
      <w:r w:rsidRPr="00F13820">
        <w:rPr>
          <w:rFonts w:ascii="Barlow Light" w:eastAsia="Arial Unicode MS" w:hAnsi="Barlow Light"/>
          <w:bCs/>
          <w:color w:val="000000"/>
          <w:sz w:val="22"/>
          <w:szCs w:val="22"/>
          <w:u w:val="single"/>
        </w:rPr>
        <w:t xml:space="preserve">, fisioterapie conservative, </w:t>
      </w:r>
      <w:proofErr w:type="spellStart"/>
      <w:r w:rsidRPr="00F13820">
        <w:rPr>
          <w:rFonts w:ascii="Barlow Light" w:eastAsia="Arial Unicode MS" w:hAnsi="Barlow Light"/>
          <w:bCs/>
          <w:color w:val="000000"/>
          <w:sz w:val="22"/>
          <w:szCs w:val="22"/>
          <w:u w:val="single"/>
        </w:rPr>
        <w:t>pet</w:t>
      </w:r>
      <w:proofErr w:type="spellEnd"/>
      <w:r w:rsidRPr="00F13820">
        <w:rPr>
          <w:rFonts w:ascii="Barlow Light" w:eastAsia="Arial Unicode MS" w:hAnsi="Barlow Light"/>
          <w:bCs/>
          <w:color w:val="000000"/>
          <w:sz w:val="22"/>
          <w:szCs w:val="22"/>
          <w:u w:val="single"/>
        </w:rPr>
        <w:t xml:space="preserve"> </w:t>
      </w:r>
      <w:proofErr w:type="spellStart"/>
      <w:r w:rsidRPr="00F13820">
        <w:rPr>
          <w:rFonts w:ascii="Barlow Light" w:eastAsia="Arial Unicode MS" w:hAnsi="Barlow Light"/>
          <w:bCs/>
          <w:color w:val="000000"/>
          <w:sz w:val="22"/>
          <w:szCs w:val="22"/>
          <w:u w:val="single"/>
        </w:rPr>
        <w:t>therapy</w:t>
      </w:r>
      <w:proofErr w:type="spellEnd"/>
      <w:r w:rsidRPr="00F13820">
        <w:rPr>
          <w:rFonts w:ascii="Barlow Light" w:eastAsia="Arial Unicode MS" w:hAnsi="Barlow Light"/>
          <w:bCs/>
          <w:color w:val="000000"/>
          <w:sz w:val="22"/>
          <w:szCs w:val="22"/>
          <w:u w:val="single"/>
        </w:rPr>
        <w:t xml:space="preserve"> etc.):</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w:t>
      </w:r>
      <w:proofErr w:type="gramStart"/>
      <w:r w:rsidR="00F13820" w:rsidRPr="00F13820">
        <w:rPr>
          <w:rFonts w:ascii="Barlow Light" w:eastAsia="Arial Unicode MS" w:hAnsi="Barlow Light"/>
          <w:bCs/>
          <w:color w:val="000000"/>
          <w:sz w:val="22"/>
          <w:szCs w:val="22"/>
        </w:rPr>
        <w:t>costo</w:t>
      </w:r>
      <w:proofErr w:type="gramEnd"/>
      <w:r w:rsidR="00F13820" w:rsidRPr="00F13820">
        <w:rPr>
          <w:rFonts w:ascii="Barlow Light" w:eastAsia="Arial Unicode MS" w:hAnsi="Barlow Light"/>
          <w:bCs/>
          <w:color w:val="000000"/>
          <w:sz w:val="22"/>
          <w:szCs w:val="22"/>
        </w:rPr>
        <w:t xml:space="preserve"> medio annuo per la famiglia:  …………………………………</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Ente:  …</w:t>
      </w:r>
      <w:proofErr w:type="gramEnd"/>
      <w:r w:rsidRPr="00F13820">
        <w:rPr>
          <w:rFonts w:ascii="Barlow Light" w:eastAsia="Arial Unicode MS" w:hAnsi="Barlow Light"/>
          <w:bCs/>
          <w:color w:val="000000"/>
          <w:sz w:val="22"/>
          <w:szCs w:val="22"/>
        </w:rPr>
        <w:t xml:space="preserve">…………………………………………….. </w:t>
      </w:r>
      <w:proofErr w:type="gramStart"/>
      <w:r w:rsidRPr="00F13820">
        <w:rPr>
          <w:rFonts w:ascii="Barlow Light" w:eastAsia="Arial Unicode MS" w:hAnsi="Barlow Light"/>
          <w:bCs/>
          <w:color w:val="000000"/>
          <w:sz w:val="22"/>
          <w:szCs w:val="22"/>
        </w:rPr>
        <w:t>intervento</w:t>
      </w:r>
      <w:proofErr w:type="gramEnd"/>
      <w:r w:rsidRPr="00F13820">
        <w:rPr>
          <w:rFonts w:ascii="Barlow Light" w:eastAsia="Arial Unicode MS" w:hAnsi="Barlow Light"/>
          <w:bCs/>
          <w:color w:val="000000"/>
          <w:sz w:val="22"/>
          <w:szCs w:val="22"/>
        </w:rPr>
        <w:t xml:space="preserve"> specialistico:………………………… costo medio annuo per la famiglia:………………………………</w:t>
      </w: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Ente: …</w:t>
      </w:r>
      <w:r w:rsidR="00F13820" w:rsidRPr="00F13820">
        <w:rPr>
          <w:rFonts w:ascii="Barlow Light" w:eastAsia="Arial Unicode MS" w:hAnsi="Barlow Light"/>
          <w:bCs/>
          <w:color w:val="000000"/>
          <w:sz w:val="22"/>
          <w:szCs w:val="22"/>
        </w:rPr>
        <w:t>………………………………………</w:t>
      </w:r>
      <w:proofErr w:type="gramStart"/>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roofErr w:type="gramStart"/>
      <w:r w:rsidR="00F13820" w:rsidRPr="00F13820">
        <w:rPr>
          <w:rFonts w:ascii="Barlow Light" w:eastAsia="Arial Unicode MS" w:hAnsi="Barlow Light"/>
          <w:bCs/>
          <w:color w:val="000000"/>
          <w:sz w:val="22"/>
          <w:szCs w:val="22"/>
        </w:rPr>
        <w:t>intervento</w:t>
      </w:r>
      <w:proofErr w:type="gramEnd"/>
      <w:r w:rsidR="00F13820" w:rsidRPr="00F13820">
        <w:rPr>
          <w:rFonts w:ascii="Barlow Light" w:eastAsia="Arial Unicode MS" w:hAnsi="Barlow Light"/>
          <w:bCs/>
          <w:color w:val="000000"/>
          <w:sz w:val="22"/>
          <w:szCs w:val="22"/>
        </w:rPr>
        <w:t xml:space="preserve"> specialistico:………………………… costo medio annuo per la famiglia: …………………………</w:t>
      </w:r>
    </w:p>
    <w:p w:rsidR="00F13820" w:rsidRPr="00F13820" w:rsidRDefault="00F13820" w:rsidP="00F13820">
      <w:pPr>
        <w:spacing w:line="276" w:lineRule="auto"/>
        <w:ind w:left="720"/>
        <w:jc w:val="both"/>
        <w:rPr>
          <w:rFonts w:ascii="Barlow Light" w:eastAsia="Arial Unicode MS" w:hAnsi="Barlow Light"/>
          <w:bCs/>
          <w:color w:val="000000"/>
          <w:sz w:val="22"/>
          <w:szCs w:val="22"/>
        </w:rPr>
      </w:pPr>
    </w:p>
    <w:p w:rsidR="00F13820" w:rsidRPr="00F13820" w:rsidRDefault="00F13820" w:rsidP="00F13820">
      <w:pPr>
        <w:spacing w:line="276" w:lineRule="auto"/>
        <w:rPr>
          <w:rFonts w:ascii="Barlow Light" w:eastAsia="Arial Unicode MS" w:hAnsi="Barlow Light"/>
          <w:bCs/>
          <w:color w:val="000000"/>
          <w:sz w:val="22"/>
          <w:szCs w:val="22"/>
          <w:u w:val="single"/>
        </w:rPr>
      </w:pPr>
      <w:r w:rsidRPr="00F13820">
        <w:rPr>
          <w:rFonts w:ascii="Barlow Light" w:eastAsia="Arial Unicode MS" w:hAnsi="Barlow Light"/>
          <w:b/>
          <w:bCs/>
          <w:color w:val="000000"/>
          <w:sz w:val="22"/>
          <w:szCs w:val="22"/>
          <w:u w:val="single"/>
        </w:rPr>
        <w:t xml:space="preserve">RETE DI VOLONTARIATO </w:t>
      </w:r>
      <w:r w:rsidR="00B01567" w:rsidRPr="00F13820">
        <w:rPr>
          <w:rFonts w:ascii="Barlow Light" w:eastAsia="Arial Unicode MS" w:hAnsi="Barlow Light"/>
          <w:b/>
          <w:bCs/>
          <w:color w:val="000000"/>
          <w:sz w:val="22"/>
          <w:szCs w:val="22"/>
          <w:u w:val="single"/>
        </w:rPr>
        <w:t xml:space="preserve">DI SUPPORTO </w:t>
      </w:r>
      <w:r w:rsidR="00B01567" w:rsidRPr="00F13820">
        <w:rPr>
          <w:rFonts w:ascii="Barlow Light" w:eastAsia="Arial Unicode MS" w:hAnsi="Barlow Light"/>
          <w:bCs/>
          <w:color w:val="000000"/>
          <w:sz w:val="22"/>
          <w:szCs w:val="22"/>
          <w:u w:val="single"/>
        </w:rPr>
        <w:t>(</w:t>
      </w:r>
      <w:r w:rsidRPr="00F13820">
        <w:rPr>
          <w:rFonts w:ascii="Barlow Light" w:eastAsia="Arial Unicode MS" w:hAnsi="Barlow Light"/>
          <w:bCs/>
          <w:color w:val="000000"/>
          <w:sz w:val="22"/>
          <w:szCs w:val="22"/>
          <w:u w:val="single"/>
        </w:rPr>
        <w:t xml:space="preserve">organizzazioni, vicinato </w:t>
      </w:r>
      <w:r w:rsidR="00B01567" w:rsidRPr="00F13820">
        <w:rPr>
          <w:rFonts w:ascii="Barlow Light" w:eastAsia="Arial Unicode MS" w:hAnsi="Barlow Light"/>
          <w:bCs/>
          <w:color w:val="000000"/>
          <w:sz w:val="22"/>
          <w:szCs w:val="22"/>
          <w:u w:val="single"/>
        </w:rPr>
        <w:t>etc.)</w:t>
      </w:r>
    </w:p>
    <w:p w:rsidR="00F13820" w:rsidRPr="00F13820" w:rsidRDefault="00F13820" w:rsidP="00F13820">
      <w:pPr>
        <w:numPr>
          <w:ilvl w:val="0"/>
          <w:numId w:val="2"/>
        </w:numPr>
        <w:spacing w:line="360" w:lineRule="auto"/>
        <w:rPr>
          <w:rFonts w:ascii="Barlow Light" w:eastAsia="Arial Unicode MS" w:hAnsi="Barlow Light"/>
          <w:bCs/>
          <w:color w:val="000000"/>
          <w:sz w:val="22"/>
          <w:szCs w:val="22"/>
        </w:rPr>
      </w:pPr>
      <w:proofErr w:type="gramStart"/>
      <w:r w:rsidRPr="00F13820">
        <w:rPr>
          <w:rFonts w:ascii="Barlow Light" w:eastAsia="Arial Unicode MS" w:hAnsi="Barlow Light"/>
          <w:bCs/>
          <w:color w:val="000000"/>
          <w:sz w:val="22"/>
          <w:szCs w:val="22"/>
        </w:rPr>
        <w:t>Denominazione:  …</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proofErr w:type="gramStart"/>
      <w:r w:rsidRPr="00F13820">
        <w:rPr>
          <w:rFonts w:ascii="Barlow Light" w:eastAsia="Arial Unicode MS" w:hAnsi="Barlow Light"/>
          <w:bCs/>
          <w:color w:val="000000"/>
          <w:sz w:val="22"/>
          <w:szCs w:val="22"/>
        </w:rPr>
        <w:t>mensile:…</w:t>
      </w:r>
      <w:proofErr w:type="gramEnd"/>
      <w:r w:rsidRPr="00F13820">
        <w:rPr>
          <w:rFonts w:ascii="Barlow Light" w:eastAsia="Arial Unicode MS" w:hAnsi="Barlow Light"/>
          <w:bCs/>
          <w:color w:val="000000"/>
          <w:sz w:val="22"/>
          <w:szCs w:val="22"/>
        </w:rPr>
        <w:t>……………………………………………………………………………………...</w:t>
      </w:r>
    </w:p>
    <w:p w:rsidR="00F13820" w:rsidRPr="00F13820" w:rsidRDefault="00F13820" w:rsidP="00F13820">
      <w:pPr>
        <w:spacing w:line="360" w:lineRule="auto"/>
        <w:ind w:left="720"/>
        <w:rPr>
          <w:rFonts w:ascii="Barlow Light" w:eastAsia="Arial Unicode MS" w:hAnsi="Barlow Light"/>
          <w:bCs/>
          <w:color w:val="000000"/>
          <w:sz w:val="22"/>
          <w:szCs w:val="22"/>
        </w:rPr>
      </w:pPr>
    </w:p>
    <w:p w:rsidR="00F13820" w:rsidRPr="00F13820" w:rsidRDefault="00B01567" w:rsidP="00F13820">
      <w:pPr>
        <w:numPr>
          <w:ilvl w:val="0"/>
          <w:numId w:val="2"/>
        </w:numPr>
        <w:spacing w:line="360" w:lineRule="auto"/>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Denominazione: …</w:t>
      </w:r>
      <w:r w:rsidR="00F13820" w:rsidRPr="00F13820">
        <w:rPr>
          <w:rFonts w:ascii="Barlow Light" w:eastAsia="Arial Unicode MS" w:hAnsi="Barlow Light"/>
          <w:bCs/>
          <w:color w:val="000000"/>
          <w:sz w:val="22"/>
          <w:szCs w:val="22"/>
        </w:rPr>
        <w:t>……………………………………………………………………………</w:t>
      </w:r>
      <w:r w:rsidRPr="00F13820">
        <w:rPr>
          <w:rFonts w:ascii="Barlow Light" w:eastAsia="Arial Unicode MS" w:hAnsi="Barlow Light"/>
          <w:bCs/>
          <w:color w:val="000000"/>
          <w:sz w:val="22"/>
          <w:szCs w:val="22"/>
        </w:rPr>
        <w:t>…</w:t>
      </w:r>
      <w:proofErr w:type="gramStart"/>
      <w:r w:rsidRPr="00F13820">
        <w:rPr>
          <w:rFonts w:ascii="Barlow Light" w:eastAsia="Arial Unicode MS" w:hAnsi="Barlow Light"/>
          <w:bCs/>
          <w:color w:val="000000"/>
          <w:sz w:val="22"/>
          <w:szCs w:val="22"/>
        </w:rPr>
        <w:t>…</w:t>
      </w:r>
      <w:r w:rsidR="00F13820" w:rsidRPr="00F13820">
        <w:rPr>
          <w:rFonts w:ascii="Barlow Light" w:eastAsia="Arial Unicode MS" w:hAnsi="Barlow Light"/>
          <w:bCs/>
          <w:color w:val="000000"/>
          <w:sz w:val="22"/>
          <w:szCs w:val="22"/>
        </w:rPr>
        <w:t>….</w:t>
      </w:r>
      <w:proofErr w:type="gramEnd"/>
      <w:r w:rsidR="00F13820"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Prestazioni assicurate………………………………………………………</w:t>
      </w:r>
      <w:proofErr w:type="gramStart"/>
      <w:r w:rsidRPr="00F13820">
        <w:rPr>
          <w:rFonts w:ascii="Barlow Light" w:eastAsia="Arial Unicode MS" w:hAnsi="Barlow Light"/>
          <w:bCs/>
          <w:color w:val="000000"/>
          <w:sz w:val="22"/>
          <w:szCs w:val="22"/>
        </w:rPr>
        <w:t>…….</w:t>
      </w:r>
      <w:proofErr w:type="gramEnd"/>
      <w:r w:rsidRPr="00F13820">
        <w:rPr>
          <w:rFonts w:ascii="Barlow Light" w:eastAsia="Arial Unicode MS" w:hAnsi="Barlow Light"/>
          <w:bCs/>
          <w:color w:val="000000"/>
          <w:sz w:val="22"/>
          <w:szCs w:val="22"/>
        </w:rPr>
        <w:t xml:space="preserve">.…………………….. </w:t>
      </w:r>
    </w:p>
    <w:p w:rsidR="00F13820" w:rsidRPr="00F13820" w:rsidRDefault="00F13820" w:rsidP="00F13820">
      <w:pPr>
        <w:spacing w:line="360" w:lineRule="auto"/>
        <w:ind w:left="720"/>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 xml:space="preserve">Impegno </w:t>
      </w:r>
      <w:r w:rsidR="00B01567" w:rsidRPr="00F13820">
        <w:rPr>
          <w:rFonts w:ascii="Barlow Light" w:eastAsia="Arial Unicode MS" w:hAnsi="Barlow Light"/>
          <w:bCs/>
          <w:color w:val="000000"/>
          <w:sz w:val="22"/>
          <w:szCs w:val="22"/>
        </w:rPr>
        <w:t>mensile: …</w:t>
      </w:r>
      <w:r w:rsidRPr="00F13820">
        <w:rPr>
          <w:rFonts w:ascii="Barlow Light" w:eastAsia="Arial Unicode MS" w:hAnsi="Barlow Light"/>
          <w:bCs/>
          <w:color w:val="000000"/>
          <w:sz w:val="22"/>
          <w:szCs w:val="22"/>
        </w:rPr>
        <w:t>……………………………………………………………………………………...</w:t>
      </w: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Cs/>
          <w:color w:val="000000"/>
          <w:sz w:val="22"/>
          <w:szCs w:val="22"/>
        </w:rPr>
      </w:pPr>
    </w:p>
    <w:p w:rsidR="00F13820" w:rsidRPr="00F13820" w:rsidRDefault="00F13820" w:rsidP="00F13820">
      <w:pPr>
        <w:tabs>
          <w:tab w:val="left" w:pos="2160"/>
        </w:tabs>
        <w:spacing w:line="276"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 xml:space="preserve">VALUTAZIONE DELLA SITUAZIONE DALLA QUALE SI POSSA DESUMERE LA QUALITA’ DEL CONTESTO FAMILIARE E L’ONEROSITA’ DEL CARICO ASSISTENZIALE SECONDO QUANTO RIPORTATO NEL BANDO AL PUNTO D.3. </w:t>
      </w:r>
      <w:r w:rsidR="00690953">
        <w:rPr>
          <w:rFonts w:ascii="Barlow Light" w:eastAsia="Arial Unicode MS" w:hAnsi="Barlow Light"/>
          <w:b/>
          <w:bCs/>
          <w:color w:val="000000"/>
          <w:sz w:val="22"/>
          <w:szCs w:val="22"/>
          <w:u w:val="single"/>
        </w:rPr>
        <w:t xml:space="preserv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Rete di assistenza;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(igiene personale, vestizione);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bisogni primari (alimentazione);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deambulazione;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comunicazione;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supporto alla socializzazione;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 xml:space="preserve">Assistenza continuativa per somministrazione farmaci; </w:t>
      </w:r>
    </w:p>
    <w:p w:rsidR="00F13820" w:rsidRPr="00F13820" w:rsidRDefault="00F13820" w:rsidP="00F13820">
      <w:pPr>
        <w:numPr>
          <w:ilvl w:val="1"/>
          <w:numId w:val="3"/>
        </w:numPr>
        <w:jc w:val="both"/>
        <w:rPr>
          <w:rFonts w:ascii="Barlow Light" w:hAnsi="Barlow Light"/>
          <w:color w:val="000000"/>
          <w:sz w:val="22"/>
          <w:szCs w:val="22"/>
        </w:rPr>
      </w:pPr>
      <w:r w:rsidRPr="00F13820">
        <w:rPr>
          <w:rFonts w:ascii="Barlow Light" w:hAnsi="Barlow Light"/>
          <w:iCs/>
          <w:color w:val="000000"/>
          <w:sz w:val="22"/>
          <w:szCs w:val="22"/>
        </w:rPr>
        <w:t>Assistenza continuativa per problematiche di comportamento;</w:t>
      </w:r>
    </w:p>
    <w:p w:rsidR="00F13820" w:rsidRDefault="00F13820"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r w:rsidR="00F101C7">
        <w:rPr>
          <w:rFonts w:ascii="Barlow Light" w:eastAsia="Arial Unicode MS" w:hAnsi="Barlow Light"/>
          <w:bCs/>
          <w:color w:val="000000"/>
          <w:sz w:val="22"/>
          <w:szCs w:val="22"/>
        </w:rPr>
        <w:t>………………………………………………………………………</w:t>
      </w:r>
    </w:p>
    <w:p w:rsidR="0008608D" w:rsidRDefault="0008608D" w:rsidP="0008608D">
      <w:pPr>
        <w:tabs>
          <w:tab w:val="left" w:pos="2160"/>
        </w:tabs>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r w:rsidR="00262B69">
        <w:rPr>
          <w:rFonts w:ascii="Barlow Light" w:eastAsia="Arial Unicode MS" w:hAnsi="Barlow Light"/>
          <w:bCs/>
          <w:color w:val="000000"/>
          <w:sz w:val="22"/>
          <w:szCs w:val="22"/>
        </w:rPr>
        <w:t>…………………………………………………</w:t>
      </w:r>
    </w:p>
    <w:p w:rsidR="00262B69" w:rsidRPr="0008608D" w:rsidRDefault="00262B69" w:rsidP="0008608D">
      <w:pPr>
        <w:tabs>
          <w:tab w:val="left" w:pos="2160"/>
        </w:tabs>
        <w:spacing w:line="360" w:lineRule="auto"/>
        <w:jc w:val="both"/>
        <w:rPr>
          <w:rFonts w:ascii="Barlow Light" w:eastAsia="Arial Unicode MS" w:hAnsi="Barlow Light"/>
          <w:bCs/>
          <w:color w:val="000000"/>
          <w:sz w:val="22"/>
          <w:szCs w:val="22"/>
        </w:rPr>
      </w:pPr>
    </w:p>
    <w:p w:rsidR="00F13820" w:rsidRPr="00F13820" w:rsidRDefault="00F13820" w:rsidP="00F13820">
      <w:pPr>
        <w:tabs>
          <w:tab w:val="left" w:pos="2160"/>
        </w:tabs>
        <w:jc w:val="both"/>
        <w:rPr>
          <w:rFonts w:ascii="Barlow Light" w:eastAsia="Arial Unicode MS" w:hAnsi="Barlow Light"/>
          <w:bCs/>
          <w:color w:val="0070C0"/>
          <w:sz w:val="22"/>
          <w:szCs w:val="22"/>
        </w:rPr>
      </w:pPr>
    </w:p>
    <w:p w:rsidR="00F13820" w:rsidRPr="00F13820" w:rsidRDefault="00F13820" w:rsidP="00F13820">
      <w:pPr>
        <w:pStyle w:val="Titolo1"/>
        <w:pBdr>
          <w:top w:val="single" w:sz="4" w:space="1" w:color="auto"/>
          <w:left w:val="single" w:sz="4" w:space="4" w:color="auto"/>
          <w:bottom w:val="single" w:sz="4" w:space="1" w:color="auto"/>
          <w:right w:val="single" w:sz="4" w:space="4" w:color="auto"/>
        </w:pBdr>
        <w:shd w:val="clear" w:color="auto" w:fill="00CCFF"/>
        <w:rPr>
          <w:rFonts w:ascii="Barlow Light" w:eastAsia="Arial Unicode MS" w:hAnsi="Barlow Light"/>
          <w:szCs w:val="22"/>
        </w:rPr>
      </w:pPr>
      <w:r w:rsidRPr="00F13820">
        <w:rPr>
          <w:rFonts w:ascii="Barlow Light" w:eastAsia="Arial Unicode MS" w:hAnsi="Barlow Light"/>
          <w:szCs w:val="22"/>
        </w:rPr>
        <w:t>PROGETTO INDIVIDUALE</w:t>
      </w:r>
    </w:p>
    <w:p w:rsidR="00F13820" w:rsidRPr="00F13820" w:rsidRDefault="00F13820" w:rsidP="00F13820">
      <w:pPr>
        <w:tabs>
          <w:tab w:val="left" w:pos="2160"/>
        </w:tabs>
        <w:ind w:left="360"/>
        <w:jc w:val="center"/>
        <w:rPr>
          <w:rFonts w:ascii="Barlow Light" w:eastAsia="Arial Unicode MS" w:hAnsi="Barlow Light"/>
          <w:bCs/>
          <w:color w:val="000000"/>
          <w:sz w:val="22"/>
          <w:szCs w:val="22"/>
        </w:rPr>
      </w:pPr>
    </w:p>
    <w:p w:rsidR="00F13820" w:rsidRPr="00DA27BB" w:rsidRDefault="0008608D" w:rsidP="00F13820">
      <w:pPr>
        <w:jc w:val="both"/>
        <w:rPr>
          <w:rFonts w:ascii="Barlow Light" w:eastAsia="Arial Unicode MS" w:hAnsi="Barlow Light"/>
          <w:b/>
          <w:bCs/>
          <w:color w:val="000000"/>
          <w:sz w:val="22"/>
          <w:szCs w:val="22"/>
        </w:rPr>
      </w:pPr>
      <w:r w:rsidRPr="00A32783">
        <w:rPr>
          <w:rFonts w:ascii="Times New Roman" w:eastAsia="Arial Unicode MS" w:hAnsi="Times New Roman" w:cs="Times New Roman"/>
          <w:b/>
          <w:bCs/>
          <w:color w:val="000000"/>
          <w:sz w:val="22"/>
          <w:szCs w:val="22"/>
        </w:rPr>
        <w:t>□</w:t>
      </w:r>
      <w:r w:rsidRPr="00A32783">
        <w:rPr>
          <w:rFonts w:ascii="Barlow Light" w:eastAsia="Arial Unicode MS" w:hAnsi="Barlow Light"/>
          <w:b/>
          <w:bCs/>
          <w:color w:val="000000"/>
          <w:sz w:val="22"/>
          <w:szCs w:val="22"/>
        </w:rPr>
        <w:t xml:space="preserve"> </w:t>
      </w:r>
      <w:r w:rsidRPr="00DA27BB">
        <w:rPr>
          <w:rFonts w:ascii="Barlow Light" w:eastAsia="Arial Unicode MS" w:hAnsi="Barlow Light"/>
          <w:b/>
          <w:bCs/>
          <w:color w:val="000000"/>
          <w:sz w:val="22"/>
          <w:szCs w:val="22"/>
        </w:rPr>
        <w:t>PERSONA</w:t>
      </w:r>
      <w:r w:rsidR="00F13820" w:rsidRPr="00DA27BB">
        <w:rPr>
          <w:rFonts w:ascii="Barlow Light" w:eastAsia="Arial Unicode MS" w:hAnsi="Barlow Light"/>
          <w:b/>
          <w:bCs/>
          <w:color w:val="000000"/>
          <w:sz w:val="22"/>
          <w:szCs w:val="22"/>
        </w:rPr>
        <w:t xml:space="preserve"> ASSISTITA A DOMICILIO DA CAREGIVER </w:t>
      </w:r>
      <w:r w:rsidRPr="00DA27BB">
        <w:rPr>
          <w:rFonts w:ascii="Barlow Light" w:eastAsia="Arial Unicode MS" w:hAnsi="Barlow Light"/>
          <w:b/>
          <w:bCs/>
          <w:color w:val="000000"/>
          <w:sz w:val="22"/>
          <w:szCs w:val="22"/>
        </w:rPr>
        <w:t>FAMILIARE: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238"/>
        <w:gridCol w:w="3093"/>
      </w:tblGrid>
      <w:tr w:rsidR="00F13820" w:rsidRPr="00DA27BB" w:rsidTr="00F648F1">
        <w:tc>
          <w:tcPr>
            <w:tcW w:w="3297"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NOME/COGNOME</w:t>
            </w:r>
          </w:p>
        </w:tc>
        <w:tc>
          <w:tcPr>
            <w:tcW w:w="3297"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 xml:space="preserve">RAPPORTO DI PARENTELA </w:t>
            </w:r>
          </w:p>
        </w:tc>
        <w:tc>
          <w:tcPr>
            <w:tcW w:w="3298" w:type="dxa"/>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ETA’</w:t>
            </w:r>
          </w:p>
        </w:tc>
      </w:tr>
      <w:tr w:rsidR="00F13820" w:rsidRPr="00DA27BB" w:rsidTr="00F648F1">
        <w:tc>
          <w:tcPr>
            <w:tcW w:w="3297" w:type="dxa"/>
          </w:tcPr>
          <w:p w:rsidR="00F13820" w:rsidRPr="00DA27BB" w:rsidRDefault="00F13820" w:rsidP="00F648F1">
            <w:pPr>
              <w:jc w:val="both"/>
              <w:rPr>
                <w:rFonts w:ascii="Barlow Light" w:eastAsia="Arial Unicode MS" w:hAnsi="Barlow Light"/>
                <w:bCs/>
                <w:color w:val="000000"/>
                <w:sz w:val="22"/>
                <w:szCs w:val="22"/>
              </w:rPr>
            </w:pPr>
          </w:p>
          <w:p w:rsidR="00F13820" w:rsidRPr="00DA27BB" w:rsidRDefault="00F13820" w:rsidP="00F648F1">
            <w:pPr>
              <w:jc w:val="both"/>
              <w:rPr>
                <w:rFonts w:ascii="Barlow Light" w:eastAsia="Arial Unicode MS" w:hAnsi="Barlow Light"/>
                <w:bCs/>
                <w:color w:val="000000"/>
                <w:sz w:val="22"/>
                <w:szCs w:val="22"/>
              </w:rPr>
            </w:pPr>
          </w:p>
        </w:tc>
        <w:tc>
          <w:tcPr>
            <w:tcW w:w="3297" w:type="dxa"/>
          </w:tcPr>
          <w:p w:rsidR="00F13820" w:rsidRPr="00DA27BB" w:rsidRDefault="00F13820" w:rsidP="00F648F1">
            <w:pPr>
              <w:jc w:val="both"/>
              <w:rPr>
                <w:rFonts w:ascii="Barlow Light" w:eastAsia="Arial Unicode MS" w:hAnsi="Barlow Light"/>
                <w:bCs/>
                <w:color w:val="000000"/>
                <w:sz w:val="22"/>
                <w:szCs w:val="22"/>
              </w:rPr>
            </w:pPr>
          </w:p>
        </w:tc>
        <w:tc>
          <w:tcPr>
            <w:tcW w:w="3298" w:type="dxa"/>
          </w:tcPr>
          <w:p w:rsidR="00F13820" w:rsidRPr="00DA27BB" w:rsidRDefault="00F13820" w:rsidP="00F648F1">
            <w:pPr>
              <w:jc w:val="both"/>
              <w:rPr>
                <w:rFonts w:ascii="Barlow Light" w:eastAsia="Arial Unicode MS" w:hAnsi="Barlow Light"/>
                <w:bCs/>
                <w:color w:val="000000"/>
                <w:sz w:val="22"/>
                <w:szCs w:val="22"/>
              </w:rPr>
            </w:pPr>
          </w:p>
        </w:tc>
      </w:tr>
      <w:tr w:rsidR="00F13820" w:rsidRPr="00DA27BB" w:rsidTr="00F648F1">
        <w:tc>
          <w:tcPr>
            <w:tcW w:w="9892" w:type="dxa"/>
            <w:gridSpan w:val="3"/>
          </w:tcPr>
          <w:p w:rsidR="00F13820" w:rsidRPr="00DA27BB" w:rsidRDefault="00F13820" w:rsidP="00F648F1">
            <w:pPr>
              <w:jc w:val="both"/>
              <w:rPr>
                <w:rFonts w:ascii="Barlow Light" w:eastAsia="Arial Unicode MS" w:hAnsi="Barlow Light"/>
                <w:b/>
                <w:bCs/>
                <w:color w:val="000000"/>
                <w:sz w:val="22"/>
                <w:szCs w:val="22"/>
              </w:rPr>
            </w:pPr>
            <w:r w:rsidRPr="00DA27BB">
              <w:rPr>
                <w:rFonts w:ascii="Barlow Light" w:eastAsia="Arial Unicode MS" w:hAnsi="Barlow Light"/>
                <w:b/>
                <w:bCs/>
                <w:color w:val="000000"/>
                <w:sz w:val="22"/>
                <w:szCs w:val="22"/>
              </w:rPr>
              <w:t>PRESTAZIONI ASSICURATE DAL CAREGIVER:</w:t>
            </w:r>
          </w:p>
          <w:p w:rsidR="00F13820" w:rsidRPr="00DA27BB" w:rsidRDefault="00F13820" w:rsidP="00F648F1">
            <w:pPr>
              <w:jc w:val="both"/>
              <w:rPr>
                <w:rFonts w:ascii="Barlow Light" w:eastAsia="Arial Unicode MS" w:hAnsi="Barlow Light"/>
                <w:bCs/>
                <w:color w:val="000000"/>
                <w:sz w:val="22"/>
                <w:szCs w:val="22"/>
              </w:rPr>
            </w:pPr>
          </w:p>
          <w:p w:rsidR="00F13820" w:rsidRPr="00DA27BB" w:rsidRDefault="00F13820" w:rsidP="00F648F1">
            <w:pPr>
              <w:jc w:val="both"/>
              <w:rPr>
                <w:rFonts w:ascii="Barlow Light" w:eastAsia="Arial Unicode MS" w:hAnsi="Barlow Light"/>
                <w:bCs/>
                <w:color w:val="000000"/>
                <w:sz w:val="22"/>
                <w:szCs w:val="22"/>
              </w:rPr>
            </w:pPr>
            <w:r w:rsidRPr="00DA27BB">
              <w:rPr>
                <w:rFonts w:ascii="Barlow Light" w:eastAsia="Arial Unicode MS" w:hAnsi="Barlow Light"/>
                <w:bCs/>
                <w:color w:val="000000"/>
                <w:sz w:val="22"/>
                <w:szCs w:val="22"/>
              </w:rPr>
              <w:t>…………………………………………………………………………………………………………………...</w:t>
            </w:r>
          </w:p>
          <w:p w:rsidR="00F13820" w:rsidRPr="00DA27BB" w:rsidRDefault="00F13820" w:rsidP="00F648F1">
            <w:pPr>
              <w:jc w:val="both"/>
              <w:rPr>
                <w:rFonts w:ascii="Barlow Light" w:eastAsia="Arial Unicode MS" w:hAnsi="Barlow Light"/>
                <w:bCs/>
                <w:color w:val="000000"/>
                <w:sz w:val="22"/>
                <w:szCs w:val="22"/>
              </w:rPr>
            </w:pPr>
            <w:r w:rsidRPr="00DA27BB">
              <w:rPr>
                <w:rFonts w:ascii="Barlow Light" w:eastAsia="Arial Unicode MS" w:hAnsi="Barlow Light"/>
                <w:bCs/>
                <w:color w:val="000000"/>
                <w:sz w:val="22"/>
                <w:szCs w:val="22"/>
              </w:rPr>
              <w:t>………………………………………………………………………………………………………………….</w:t>
            </w:r>
          </w:p>
        </w:tc>
      </w:tr>
    </w:tbl>
    <w:p w:rsidR="00F13820" w:rsidRPr="00F101C7" w:rsidRDefault="00F13820" w:rsidP="00F13820">
      <w:pPr>
        <w:jc w:val="both"/>
        <w:rPr>
          <w:rFonts w:ascii="Barlow Light" w:eastAsia="Arial Unicode MS" w:hAnsi="Barlow Light"/>
          <w:bCs/>
          <w:strike/>
          <w:color w:val="000000"/>
          <w:sz w:val="22"/>
          <w:szCs w:val="22"/>
        </w:rPr>
      </w:pPr>
    </w:p>
    <w:p w:rsidR="00F13820" w:rsidRPr="00F101C7" w:rsidRDefault="00F13820" w:rsidP="00DA27BB">
      <w:pPr>
        <w:jc w:val="both"/>
        <w:rPr>
          <w:rFonts w:ascii="Barlow Light" w:eastAsia="Arial Unicode MS" w:hAnsi="Barlow Light"/>
          <w:bCs/>
          <w:strike/>
          <w:color w:val="000000"/>
          <w:sz w:val="22"/>
          <w:szCs w:val="22"/>
        </w:rPr>
      </w:pPr>
    </w:p>
    <w:p w:rsidR="00F13820" w:rsidRPr="00F13820" w:rsidRDefault="00F13820" w:rsidP="00F13820">
      <w:pPr>
        <w:spacing w:line="360" w:lineRule="auto"/>
        <w:jc w:val="both"/>
        <w:rPr>
          <w:rFonts w:ascii="Barlow Light" w:eastAsia="Arial Unicode MS" w:hAnsi="Barlow Light"/>
          <w:b/>
          <w:bCs/>
          <w:color w:val="000000"/>
          <w:sz w:val="22"/>
          <w:szCs w:val="22"/>
          <w:u w:val="single"/>
        </w:rPr>
      </w:pPr>
      <w:r w:rsidRPr="00F13820">
        <w:rPr>
          <w:rFonts w:ascii="Barlow Light" w:eastAsia="Arial Unicode MS" w:hAnsi="Barlow Light"/>
          <w:b/>
          <w:bCs/>
          <w:color w:val="000000"/>
          <w:sz w:val="22"/>
          <w:szCs w:val="22"/>
          <w:u w:val="single"/>
        </w:rPr>
        <w:t>OBIETTIVI DA REALIZZARE:</w:t>
      </w:r>
    </w:p>
    <w:p w:rsidR="00F13820" w:rsidRP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3820" w:rsidRDefault="00F13820" w:rsidP="00F13820">
      <w:pPr>
        <w:numPr>
          <w:ilvl w:val="0"/>
          <w:numId w:val="2"/>
        </w:numPr>
        <w:spacing w:line="360" w:lineRule="auto"/>
        <w:jc w:val="both"/>
        <w:rPr>
          <w:rFonts w:ascii="Barlow Light" w:eastAsia="Arial Unicode MS" w:hAnsi="Barlow Light"/>
          <w:bCs/>
          <w:color w:val="000000"/>
          <w:sz w:val="22"/>
          <w:szCs w:val="22"/>
        </w:rPr>
      </w:pPr>
      <w:r w:rsidRPr="00F13820">
        <w:rPr>
          <w:rFonts w:ascii="Barlow Light" w:eastAsia="Arial Unicode MS" w:hAnsi="Barlow Light"/>
          <w:bCs/>
          <w:color w:val="000000"/>
          <w:sz w:val="22"/>
          <w:szCs w:val="22"/>
        </w:rPr>
        <w:t>………………..</w:t>
      </w:r>
    </w:p>
    <w:p w:rsidR="00F101C7" w:rsidRDefault="00F101C7" w:rsidP="00F101C7">
      <w:pPr>
        <w:spacing w:line="360" w:lineRule="auto"/>
        <w:jc w:val="both"/>
        <w:rPr>
          <w:rFonts w:ascii="Barlow Light" w:eastAsia="Arial Unicode MS" w:hAnsi="Barlow Light"/>
          <w:bCs/>
          <w:color w:val="000000"/>
          <w:sz w:val="22"/>
          <w:szCs w:val="22"/>
        </w:rPr>
      </w:pPr>
    </w:p>
    <w:p w:rsidR="00F101C7" w:rsidRPr="00DA27BB" w:rsidRDefault="00F101C7" w:rsidP="00F101C7">
      <w:pPr>
        <w:spacing w:line="360" w:lineRule="auto"/>
        <w:jc w:val="both"/>
        <w:rPr>
          <w:rFonts w:ascii="Barlow Light" w:eastAsia="Arial Unicode MS" w:hAnsi="Barlow Light"/>
          <w:b/>
          <w:bCs/>
          <w:sz w:val="22"/>
          <w:szCs w:val="22"/>
        </w:rPr>
      </w:pPr>
      <w:r w:rsidRPr="00DA27BB">
        <w:rPr>
          <w:rFonts w:ascii="Barlow Light" w:eastAsia="Arial Unicode MS" w:hAnsi="Barlow Light"/>
          <w:b/>
          <w:bCs/>
          <w:sz w:val="22"/>
          <w:szCs w:val="22"/>
        </w:rPr>
        <w:t>INTERVENTO SVOLTO PRESSO:</w:t>
      </w:r>
    </w:p>
    <w:p w:rsidR="00F101C7" w:rsidRPr="00DA27BB" w:rsidRDefault="00F101C7" w:rsidP="00F101C7">
      <w:pPr>
        <w:spacing w:line="360" w:lineRule="auto"/>
        <w:jc w:val="both"/>
        <w:rPr>
          <w:rFonts w:ascii="Barlow Light" w:eastAsia="Arial Unicode MS" w:hAnsi="Barlow Light"/>
          <w:bCs/>
          <w:sz w:val="22"/>
          <w:szCs w:val="22"/>
        </w:rPr>
      </w:pPr>
      <w:r w:rsidRPr="00DA27BB">
        <w:rPr>
          <w:rFonts w:ascii="Times New Roman" w:eastAsia="Arial Unicode MS" w:hAnsi="Times New Roman" w:cs="Times New Roman"/>
          <w:bCs/>
          <w:sz w:val="22"/>
          <w:szCs w:val="22"/>
        </w:rPr>
        <w:t>□</w:t>
      </w:r>
      <w:r w:rsidRPr="00DA27BB">
        <w:rPr>
          <w:rFonts w:ascii="Barlow Light" w:eastAsia="Arial Unicode MS" w:hAnsi="Barlow Light" w:cs="Courier New"/>
          <w:bCs/>
          <w:sz w:val="22"/>
          <w:szCs w:val="22"/>
        </w:rPr>
        <w:t xml:space="preserve"> Domicilio</w:t>
      </w:r>
    </w:p>
    <w:p w:rsidR="00F101C7" w:rsidRPr="00DA27BB" w:rsidRDefault="00F101C7" w:rsidP="00F101C7">
      <w:pPr>
        <w:spacing w:line="360" w:lineRule="auto"/>
        <w:jc w:val="both"/>
        <w:rPr>
          <w:rFonts w:ascii="Barlow Light" w:eastAsia="Arial Unicode MS" w:hAnsi="Barlow Light" w:cs="Courier New"/>
          <w:bCs/>
          <w:sz w:val="22"/>
          <w:szCs w:val="22"/>
        </w:rPr>
      </w:pPr>
      <w:r w:rsidRPr="00DA27BB">
        <w:rPr>
          <w:rFonts w:ascii="Times New Roman" w:eastAsia="Arial Unicode MS" w:hAnsi="Times New Roman" w:cs="Times New Roman"/>
          <w:bCs/>
          <w:sz w:val="22"/>
          <w:szCs w:val="22"/>
        </w:rPr>
        <w:t>□</w:t>
      </w:r>
      <w:r w:rsidR="00DA27BB">
        <w:rPr>
          <w:rFonts w:ascii="Barlow Light" w:eastAsia="Arial Unicode MS" w:hAnsi="Barlow Light" w:cs="Courier New"/>
          <w:bCs/>
          <w:sz w:val="22"/>
          <w:szCs w:val="22"/>
        </w:rPr>
        <w:t xml:space="preserve"> </w:t>
      </w:r>
      <w:r w:rsidRPr="00DA27BB">
        <w:rPr>
          <w:rFonts w:ascii="Barlow Light" w:eastAsia="Arial Unicode MS" w:hAnsi="Barlow Light" w:cs="Courier New"/>
          <w:bCs/>
          <w:sz w:val="22"/>
          <w:szCs w:val="22"/>
        </w:rPr>
        <w:t xml:space="preserve">altro: </w:t>
      </w:r>
      <w:r w:rsidRPr="00DA27BB">
        <w:rPr>
          <w:rFonts w:ascii="Barlow Light" w:eastAsia="Arial Unicode MS" w:hAnsi="Barlow Light" w:cs="Barlow Light"/>
          <w:bCs/>
          <w:sz w:val="22"/>
          <w:szCs w:val="22"/>
        </w:rPr>
        <w:t>…………………………………………………………………………………</w:t>
      </w:r>
      <w:r w:rsidR="00DA27BB">
        <w:rPr>
          <w:rFonts w:ascii="Barlow Light" w:eastAsia="Arial Unicode MS" w:hAnsi="Barlow Light" w:cs="Barlow Light"/>
          <w:bCs/>
          <w:sz w:val="22"/>
          <w:szCs w:val="22"/>
        </w:rPr>
        <w:t>………………………………………………</w:t>
      </w:r>
    </w:p>
    <w:p w:rsidR="00F101C7" w:rsidRPr="00DA27BB" w:rsidRDefault="00F101C7" w:rsidP="00F101C7">
      <w:pPr>
        <w:spacing w:line="360" w:lineRule="auto"/>
        <w:jc w:val="both"/>
        <w:rPr>
          <w:rFonts w:ascii="Barlow Light" w:eastAsia="Arial Unicode MS" w:hAnsi="Barlow Light" w:cs="Courier New"/>
          <w:bCs/>
          <w:sz w:val="22"/>
          <w:szCs w:val="22"/>
        </w:rPr>
      </w:pPr>
    </w:p>
    <w:p w:rsidR="00F101C7" w:rsidRPr="00DA27BB" w:rsidRDefault="00F101C7" w:rsidP="00F101C7">
      <w:pPr>
        <w:spacing w:line="360" w:lineRule="auto"/>
        <w:jc w:val="both"/>
        <w:rPr>
          <w:rFonts w:ascii="Barlow Light" w:eastAsia="Arial Unicode MS" w:hAnsi="Barlow Light" w:cs="Courier New"/>
          <w:b/>
          <w:bCs/>
          <w:sz w:val="22"/>
          <w:szCs w:val="22"/>
        </w:rPr>
      </w:pPr>
      <w:r w:rsidRPr="00DA27BB">
        <w:rPr>
          <w:rFonts w:ascii="Barlow Light" w:eastAsia="Arial Unicode MS" w:hAnsi="Barlow Light" w:cs="Courier New"/>
          <w:b/>
          <w:bCs/>
          <w:sz w:val="22"/>
          <w:szCs w:val="22"/>
        </w:rPr>
        <w:t>PERIODO DI DURATA DEL PROGETTO:</w:t>
      </w:r>
    </w:p>
    <w:p w:rsidR="00F101C7" w:rsidRPr="00DA27BB" w:rsidRDefault="00F101C7" w:rsidP="00F101C7">
      <w:pPr>
        <w:spacing w:line="360" w:lineRule="auto"/>
        <w:jc w:val="both"/>
        <w:rPr>
          <w:rFonts w:ascii="Barlow Light" w:eastAsia="Arial Unicode MS" w:hAnsi="Barlow Light" w:cs="Courier New"/>
          <w:bCs/>
          <w:sz w:val="22"/>
          <w:szCs w:val="22"/>
        </w:rPr>
      </w:pPr>
      <w:r w:rsidRPr="00DA27BB">
        <w:rPr>
          <w:rFonts w:ascii="Barlow Light" w:eastAsia="Arial Unicode MS" w:hAnsi="Barlow Light" w:cs="Courier New"/>
          <w:bCs/>
          <w:sz w:val="22"/>
          <w:szCs w:val="22"/>
        </w:rPr>
        <w:t>Dal ……………………………… al ………………………………………… per complessive n. settimane ………………</w:t>
      </w:r>
    </w:p>
    <w:p w:rsidR="00F101C7" w:rsidRPr="00DA27BB" w:rsidRDefault="00F101C7" w:rsidP="00F101C7">
      <w:pPr>
        <w:spacing w:line="360" w:lineRule="auto"/>
        <w:jc w:val="both"/>
        <w:rPr>
          <w:rFonts w:ascii="Barlow Light" w:eastAsia="Arial Unicode MS" w:hAnsi="Barlow Light" w:cs="Courier New"/>
          <w:bCs/>
          <w:sz w:val="22"/>
          <w:szCs w:val="22"/>
        </w:rPr>
      </w:pPr>
    </w:p>
    <w:p w:rsidR="00F101C7" w:rsidRPr="00DA27BB" w:rsidRDefault="00F101C7" w:rsidP="00F101C7">
      <w:pPr>
        <w:spacing w:line="360" w:lineRule="auto"/>
        <w:jc w:val="both"/>
        <w:rPr>
          <w:rFonts w:ascii="Barlow Light" w:eastAsia="Arial Unicode MS" w:hAnsi="Barlow Light"/>
          <w:b/>
          <w:bCs/>
          <w:sz w:val="22"/>
          <w:szCs w:val="22"/>
        </w:rPr>
      </w:pPr>
      <w:r w:rsidRPr="00DA27BB">
        <w:rPr>
          <w:rFonts w:ascii="Barlow Light" w:eastAsia="Arial Unicode MS" w:hAnsi="Barlow Light" w:cs="Courier New"/>
          <w:b/>
          <w:bCs/>
          <w:sz w:val="22"/>
          <w:szCs w:val="22"/>
        </w:rPr>
        <w:t>ORE RICHIESTE n. ………………/SETTIMANALI PER UN TOTALE DI ……………………… ORE.</w:t>
      </w:r>
    </w:p>
    <w:p w:rsidR="00F13820" w:rsidRPr="00F13820" w:rsidRDefault="00F13820" w:rsidP="00F13820">
      <w:pPr>
        <w:rPr>
          <w:rFonts w:ascii="Barlow Light" w:eastAsia="Arial Unicode MS" w:hAnsi="Barlow Light"/>
          <w:caps/>
          <w:sz w:val="22"/>
          <w:szCs w:val="22"/>
        </w:rPr>
      </w:pPr>
    </w:p>
    <w:p w:rsidR="00F13820" w:rsidRPr="00F13820" w:rsidRDefault="00F13820" w:rsidP="00F13820">
      <w:pPr>
        <w:pStyle w:val="Titolo1"/>
        <w:spacing w:line="360" w:lineRule="auto"/>
        <w:jc w:val="both"/>
        <w:rPr>
          <w:rFonts w:ascii="Barlow Light" w:eastAsia="Arial Unicode MS" w:hAnsi="Barlow Light"/>
          <w:caps/>
          <w:szCs w:val="22"/>
          <w:u w:val="single"/>
        </w:rPr>
      </w:pPr>
      <w:r w:rsidRPr="00F13820">
        <w:rPr>
          <w:rFonts w:ascii="Barlow Light" w:eastAsia="Arial Unicode MS" w:hAnsi="Barlow Light"/>
          <w:caps/>
          <w:szCs w:val="22"/>
          <w:u w:val="single"/>
        </w:rPr>
        <w:t>Modalità di monitoraggio/verifica:</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______________________________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caps/>
          <w:sz w:val="22"/>
          <w:szCs w:val="22"/>
          <w:u w:val="single"/>
        </w:rPr>
      </w:pPr>
      <w:r w:rsidRPr="00F13820">
        <w:rPr>
          <w:rFonts w:ascii="Barlow Light" w:eastAsia="Arial Unicode MS" w:hAnsi="Barlow Light"/>
          <w:b/>
          <w:bCs/>
          <w:caps/>
          <w:sz w:val="22"/>
          <w:szCs w:val="22"/>
          <w:u w:val="single"/>
        </w:rPr>
        <w:t>Case Manager del progetto</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Nome e Cognome: _______________________________</w:t>
      </w:r>
    </w:p>
    <w:p w:rsidR="00F13820" w:rsidRPr="00F13820" w:rsidRDefault="00F13820" w:rsidP="00F13820">
      <w:pPr>
        <w:spacing w:line="360" w:lineRule="auto"/>
        <w:jc w:val="both"/>
        <w:rPr>
          <w:rFonts w:ascii="Barlow Light" w:eastAsia="Arial Unicode MS" w:hAnsi="Barlow Light"/>
          <w:bCs/>
          <w:sz w:val="22"/>
          <w:szCs w:val="22"/>
        </w:rPr>
      </w:pPr>
      <w:r w:rsidRPr="00F13820">
        <w:rPr>
          <w:rFonts w:ascii="Barlow Light" w:eastAsia="Arial Unicode MS" w:hAnsi="Barlow Light"/>
          <w:bCs/>
          <w:sz w:val="22"/>
          <w:szCs w:val="22"/>
        </w:rPr>
        <w:t>Ente di appartenenza: _____________________________</w:t>
      </w:r>
    </w:p>
    <w:p w:rsidR="00F13820" w:rsidRPr="00F13820" w:rsidRDefault="00F13820" w:rsidP="00F13820">
      <w:pPr>
        <w:spacing w:line="360" w:lineRule="auto"/>
        <w:jc w:val="both"/>
        <w:rPr>
          <w:rFonts w:ascii="Barlow Light" w:eastAsia="Arial Unicode MS" w:hAnsi="Barlow Light"/>
          <w:b/>
          <w:bCs/>
          <w:sz w:val="22"/>
          <w:szCs w:val="22"/>
          <w:u w:val="single"/>
        </w:rPr>
      </w:pPr>
    </w:p>
    <w:p w:rsidR="00F13820" w:rsidRPr="00F13820" w:rsidRDefault="00F13820" w:rsidP="00F13820">
      <w:pPr>
        <w:spacing w:line="360" w:lineRule="auto"/>
        <w:jc w:val="both"/>
        <w:rPr>
          <w:rFonts w:ascii="Barlow Light" w:eastAsia="Arial Unicode MS" w:hAnsi="Barlow Light"/>
          <w:b/>
          <w:bCs/>
          <w:sz w:val="22"/>
          <w:szCs w:val="22"/>
          <w:u w:val="single"/>
        </w:rPr>
      </w:pPr>
      <w:r w:rsidRPr="00F13820">
        <w:rPr>
          <w:rFonts w:ascii="Barlow Light" w:eastAsia="Arial Unicode MS" w:hAnsi="Barlow Light"/>
          <w:b/>
          <w:bCs/>
          <w:sz w:val="22"/>
          <w:szCs w:val="22"/>
          <w:u w:val="single"/>
        </w:rPr>
        <w:t>Idoneo alla Misura 2 per:</w:t>
      </w:r>
    </w:p>
    <w:p w:rsidR="00F13820" w:rsidRPr="00272491" w:rsidRDefault="00F13820" w:rsidP="00272491">
      <w:pPr>
        <w:pStyle w:val="Intestazione"/>
        <w:spacing w:line="360" w:lineRule="auto"/>
        <w:jc w:val="both"/>
        <w:rPr>
          <w:rFonts w:ascii="Barlow Light" w:eastAsia="Arial Unicode MS" w:hAnsi="Barlow Light"/>
          <w:color w:val="000000"/>
          <w:sz w:val="22"/>
          <w:szCs w:val="22"/>
        </w:rPr>
      </w:pPr>
      <w:r w:rsidRPr="00F13820">
        <w:rPr>
          <w:rFonts w:ascii="Times New Roman" w:eastAsia="Arial Unicode MS" w:hAnsi="Times New Roman" w:cs="Times New Roman"/>
          <w:sz w:val="22"/>
          <w:szCs w:val="22"/>
        </w:rPr>
        <w:t>□</w:t>
      </w:r>
      <w:r w:rsidRPr="00F13820">
        <w:rPr>
          <w:rFonts w:ascii="Barlow Light" w:eastAsia="Arial Unicode MS" w:hAnsi="Barlow Light"/>
          <w:sz w:val="22"/>
          <w:szCs w:val="22"/>
        </w:rPr>
        <w:t xml:space="preserve"> </w:t>
      </w:r>
      <w:r w:rsidR="00690953">
        <w:rPr>
          <w:rFonts w:ascii="Barlow Light" w:eastAsia="Arial Unicode MS" w:hAnsi="Barlow Light"/>
          <w:sz w:val="22"/>
          <w:szCs w:val="22"/>
        </w:rPr>
        <w:t>Voucher estivo</w:t>
      </w:r>
      <w:r w:rsidRPr="00F13820">
        <w:rPr>
          <w:rFonts w:ascii="Barlow Light" w:eastAsia="Arial Unicode MS" w:hAnsi="Barlow Light"/>
          <w:color w:val="000000"/>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Luogo e data ………………</w:t>
      </w:r>
      <w:proofErr w:type="gramStart"/>
      <w:r w:rsidRPr="00F13820">
        <w:rPr>
          <w:rFonts w:ascii="Barlow Light" w:eastAsia="Arial Unicode MS" w:hAnsi="Barlow Light"/>
          <w:sz w:val="22"/>
          <w:szCs w:val="22"/>
        </w:rPr>
        <w:t>…….</w:t>
      </w:r>
      <w:proofErr w:type="gramEnd"/>
      <w:r w:rsidRPr="00F13820">
        <w:rPr>
          <w:rFonts w:ascii="Barlow Light" w:eastAsia="Arial Unicode MS" w:hAnsi="Barlow Light"/>
          <w:sz w:val="22"/>
          <w:szCs w:val="22"/>
        </w:rPr>
        <w:t>.</w:t>
      </w: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r w:rsidRPr="00F13820">
        <w:rPr>
          <w:rFonts w:ascii="Barlow Light" w:eastAsia="Arial Unicode MS" w:hAnsi="Barlow Light"/>
          <w:sz w:val="22"/>
          <w:szCs w:val="22"/>
        </w:rPr>
        <w:tab/>
      </w:r>
    </w:p>
    <w:p w:rsidR="00F13820" w:rsidRPr="00F13820" w:rsidRDefault="00F13820" w:rsidP="00F101C7">
      <w:pPr>
        <w:ind w:firstLine="3060"/>
        <w:jc w:val="right"/>
        <w:rPr>
          <w:rFonts w:ascii="Barlow Light" w:eastAsia="Arial Unicode MS" w:hAnsi="Barlow Light"/>
          <w:bCs/>
          <w:sz w:val="22"/>
          <w:szCs w:val="22"/>
        </w:rPr>
      </w:pPr>
      <w:r w:rsidRPr="00F13820">
        <w:rPr>
          <w:rFonts w:ascii="Barlow Light" w:eastAsia="Arial Unicode MS" w:hAnsi="Barlow Light"/>
          <w:bCs/>
          <w:sz w:val="22"/>
          <w:szCs w:val="22"/>
        </w:rPr>
        <w:t xml:space="preserve">   </w:t>
      </w:r>
      <w:r w:rsidR="00F101C7">
        <w:rPr>
          <w:rFonts w:ascii="Barlow Light" w:eastAsia="Arial Unicode MS" w:hAnsi="Barlow Light"/>
          <w:bCs/>
          <w:sz w:val="22"/>
          <w:szCs w:val="22"/>
        </w:rPr>
        <w:t xml:space="preserve">                          Il </w:t>
      </w:r>
      <w:r w:rsidRPr="00F13820">
        <w:rPr>
          <w:rFonts w:ascii="Barlow Light" w:eastAsia="Arial Unicode MS" w:hAnsi="Barlow Light"/>
          <w:bCs/>
          <w:sz w:val="22"/>
          <w:szCs w:val="22"/>
        </w:rPr>
        <w:t xml:space="preserve">beneficiario </w:t>
      </w:r>
    </w:p>
    <w:p w:rsidR="00F13820" w:rsidRPr="00F13820" w:rsidRDefault="00F13820" w:rsidP="00F101C7">
      <w:pPr>
        <w:ind w:firstLine="3060"/>
        <w:jc w:val="right"/>
        <w:rPr>
          <w:rFonts w:ascii="Barlow Light" w:eastAsia="Arial Unicode MS" w:hAnsi="Barlow Light"/>
          <w:bCs/>
          <w:sz w:val="22"/>
          <w:szCs w:val="22"/>
        </w:rPr>
      </w:pPr>
      <w:r w:rsidRPr="00F13820">
        <w:rPr>
          <w:rFonts w:ascii="Barlow Light" w:eastAsia="Arial Unicode MS" w:hAnsi="Barlow Light"/>
          <w:bCs/>
          <w:sz w:val="22"/>
          <w:szCs w:val="22"/>
        </w:rPr>
        <w:t>(</w:t>
      </w:r>
      <w:proofErr w:type="gramStart"/>
      <w:r w:rsidRPr="00F13820">
        <w:rPr>
          <w:rFonts w:ascii="Barlow Light" w:eastAsia="Arial Unicode MS" w:hAnsi="Barlow Light"/>
          <w:bCs/>
          <w:i/>
          <w:sz w:val="22"/>
          <w:szCs w:val="22"/>
        </w:rPr>
        <w:t>o</w:t>
      </w:r>
      <w:proofErr w:type="gramEnd"/>
      <w:r w:rsidRPr="00F13820">
        <w:rPr>
          <w:rFonts w:ascii="Barlow Light" w:eastAsia="Arial Unicode MS" w:hAnsi="Barlow Light"/>
          <w:bCs/>
          <w:i/>
          <w:sz w:val="22"/>
          <w:szCs w:val="22"/>
        </w:rPr>
        <w:t xml:space="preserve"> chi esercita la potestà genitoriale, tutore, amministratore di sostegno</w:t>
      </w:r>
      <w:r w:rsidRPr="00F13820">
        <w:rPr>
          <w:rFonts w:ascii="Barlow Light" w:eastAsia="Arial Unicode MS" w:hAnsi="Barlow Light"/>
          <w:bCs/>
          <w:sz w:val="22"/>
          <w:szCs w:val="22"/>
        </w:rPr>
        <w:t>)</w:t>
      </w:r>
    </w:p>
    <w:p w:rsidR="00F13820" w:rsidRPr="00F13820" w:rsidRDefault="00F13820" w:rsidP="00F13820">
      <w:pPr>
        <w:ind w:firstLine="3060"/>
        <w:jc w:val="both"/>
        <w:rPr>
          <w:rFonts w:ascii="Barlow Light" w:eastAsia="Arial Unicode MS" w:hAnsi="Barlow Light"/>
          <w:bCs/>
          <w:sz w:val="22"/>
          <w:szCs w:val="22"/>
        </w:rPr>
      </w:pPr>
    </w:p>
    <w:p w:rsidR="00F13820" w:rsidRPr="00F13820" w:rsidRDefault="00F13820" w:rsidP="00F101C7">
      <w:pPr>
        <w:spacing w:line="360" w:lineRule="auto"/>
        <w:ind w:firstLine="3060"/>
        <w:jc w:val="right"/>
        <w:rPr>
          <w:rFonts w:ascii="Barlow Light" w:eastAsia="Arial Unicode MS" w:hAnsi="Barlow Light"/>
          <w:sz w:val="22"/>
          <w:szCs w:val="22"/>
        </w:rPr>
      </w:pPr>
      <w:r w:rsidRPr="00F13820">
        <w:rPr>
          <w:rFonts w:ascii="Barlow Light" w:eastAsia="Arial Unicode MS" w:hAnsi="Barlow Light"/>
          <w:bCs/>
          <w:sz w:val="22"/>
          <w:szCs w:val="22"/>
        </w:rPr>
        <w:t xml:space="preserve">         </w:t>
      </w:r>
      <w:r w:rsidRPr="00F13820">
        <w:rPr>
          <w:rFonts w:ascii="Barlow Light" w:eastAsia="Arial Unicode MS" w:hAnsi="Barlow Light"/>
          <w:sz w:val="22"/>
          <w:szCs w:val="22"/>
        </w:rPr>
        <w:t xml:space="preserve">          …………………………………………………                          </w:t>
      </w:r>
    </w:p>
    <w:p w:rsidR="00F101C7" w:rsidRDefault="00F13820" w:rsidP="00F101C7">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r w:rsidRPr="00F13820">
        <w:rPr>
          <w:rFonts w:ascii="Barlow Light" w:eastAsia="Arial Unicode MS" w:hAnsi="Barlow Light"/>
          <w:sz w:val="22"/>
          <w:szCs w:val="22"/>
        </w:rPr>
        <w:tab/>
      </w:r>
    </w:p>
    <w:p w:rsidR="00F13820" w:rsidRPr="00F13820" w:rsidRDefault="00F13820" w:rsidP="00F101C7">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Firma e Referente del Comune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r w:rsidRPr="00F13820">
        <w:rPr>
          <w:rFonts w:ascii="Barlow Light" w:eastAsia="Arial Unicode MS" w:hAnsi="Barlow Light"/>
          <w:sz w:val="22"/>
          <w:szCs w:val="22"/>
        </w:rPr>
        <w:t xml:space="preserve">        Firma Referente A.S.S.T </w:t>
      </w:r>
    </w:p>
    <w:p w:rsidR="00F13820" w:rsidRPr="00F13820" w:rsidRDefault="00F13820" w:rsidP="00F13820">
      <w:pPr>
        <w:spacing w:line="360" w:lineRule="auto"/>
        <w:jc w:val="both"/>
        <w:rPr>
          <w:rFonts w:ascii="Barlow Light" w:eastAsia="Arial Unicode MS" w:hAnsi="Barlow Light"/>
          <w:sz w:val="22"/>
          <w:szCs w:val="22"/>
        </w:rPr>
      </w:pPr>
    </w:p>
    <w:p w:rsidR="00F13820" w:rsidRPr="00F13820" w:rsidRDefault="00F13820" w:rsidP="00F13820">
      <w:pPr>
        <w:spacing w:line="360" w:lineRule="auto"/>
        <w:jc w:val="both"/>
        <w:rPr>
          <w:rFonts w:ascii="Barlow Light" w:eastAsia="Arial Unicode MS" w:hAnsi="Barlow Light"/>
          <w:sz w:val="22"/>
          <w:szCs w:val="22"/>
        </w:rPr>
      </w:pPr>
      <w:r w:rsidRPr="00F13820">
        <w:rPr>
          <w:rFonts w:ascii="Barlow Light" w:eastAsia="Arial Unicode MS" w:hAnsi="Barlow Light"/>
          <w:sz w:val="22"/>
          <w:szCs w:val="22"/>
        </w:rPr>
        <w:t xml:space="preserve">   ………………………………………..</w:t>
      </w:r>
    </w:p>
    <w:p w:rsidR="00F13820" w:rsidRPr="00F13820" w:rsidRDefault="00FF0D80" w:rsidP="00F13820">
      <w:pPr>
        <w:spacing w:line="360" w:lineRule="auto"/>
        <w:jc w:val="both"/>
        <w:rPr>
          <w:rFonts w:ascii="Barlow Light" w:eastAsia="Arial Unicode MS" w:hAnsi="Barlow Light"/>
          <w:sz w:val="22"/>
          <w:szCs w:val="22"/>
        </w:rPr>
      </w:pPr>
      <w:r>
        <w:rPr>
          <w:rFonts w:ascii="Barlow Light" w:eastAsia="Arial Unicode MS" w:hAnsi="Barlow Light"/>
          <w:noProof/>
          <w:sz w:val="22"/>
          <w:szCs w:val="22"/>
          <w:lang w:eastAsia="it-IT"/>
        </w:rPr>
        <mc:AlternateContent>
          <mc:Choice Requires="wps">
            <w:drawing>
              <wp:anchor distT="0" distB="0" distL="114300" distR="114300" simplePos="0" relativeHeight="251659264" behindDoc="0" locked="0" layoutInCell="1" allowOverlap="1">
                <wp:simplePos x="0" y="0"/>
                <wp:positionH relativeFrom="column">
                  <wp:posOffset>-198120</wp:posOffset>
                </wp:positionH>
                <wp:positionV relativeFrom="paragraph">
                  <wp:posOffset>191770</wp:posOffset>
                </wp:positionV>
                <wp:extent cx="6600825" cy="1914525"/>
                <wp:effectExtent l="19050" t="19050" r="28575" b="2857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14525"/>
                        </a:xfrm>
                        <a:prstGeom prst="rect">
                          <a:avLst/>
                        </a:prstGeom>
                        <a:solidFill>
                          <a:srgbClr val="FFFFFF"/>
                        </a:solidFill>
                        <a:ln w="28575" cap="rnd">
                          <a:solidFill>
                            <a:srgbClr val="000000"/>
                          </a:solidFill>
                          <a:prstDash val="sysDot"/>
                          <a:miter lim="800000"/>
                          <a:headEnd/>
                          <a:tailEnd/>
                        </a:ln>
                      </wps:spPr>
                      <wps:txb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w:t>
                            </w:r>
                            <w:proofErr w:type="gramStart"/>
                            <w:r w:rsidRPr="00766B8E">
                              <w:rPr>
                                <w:rFonts w:ascii="Arial" w:hAnsi="Arial" w:cs="Arial"/>
                                <w:sz w:val="20"/>
                                <w:szCs w:val="20"/>
                              </w:rPr>
                              <w:t>…….</w:t>
                            </w:r>
                            <w:proofErr w:type="gramEnd"/>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1" o:spid="_x0000_s1026" type="#_x0000_t202" style="position:absolute;left:0;text-align:left;margin-left:-15.6pt;margin-top:15.1pt;width:519.7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" strokeweight="2.25pt">
                <v:stroke dashstyle="1 1" endcap="round"/>
                <v:textbox>
                  <w:txbxContent>
                    <w:p w:rsidR="00F13820" w:rsidRDefault="00F13820" w:rsidP="00F13820">
                      <w:pPr>
                        <w:jc w:val="both"/>
                        <w:rPr>
                          <w:rFonts w:ascii="Arial" w:hAnsi="Arial" w:cs="Arial"/>
                          <w:sz w:val="20"/>
                          <w:szCs w:val="20"/>
                        </w:rPr>
                      </w:pPr>
                    </w:p>
                    <w:p w:rsidR="00F13820" w:rsidRDefault="00F13820" w:rsidP="00F13820">
                      <w:pPr>
                        <w:jc w:val="both"/>
                        <w:rPr>
                          <w:rFonts w:ascii="Arial" w:hAnsi="Arial" w:cs="Arial"/>
                          <w:sz w:val="20"/>
                          <w:szCs w:val="20"/>
                        </w:rPr>
                      </w:pPr>
                      <w:r w:rsidRPr="00766B8E">
                        <w:rPr>
                          <w:rFonts w:ascii="Arial" w:hAnsi="Arial" w:cs="Arial"/>
                          <w:sz w:val="20"/>
                          <w:szCs w:val="20"/>
                        </w:rPr>
                        <w:t>INFORMATIVA SUL TRATTAMENTO DEI DATI PERSONALI</w:t>
                      </w:r>
                    </w:p>
                    <w:p w:rsidR="00F13820" w:rsidRPr="00766B8E" w:rsidRDefault="00F13820" w:rsidP="00F13820">
                      <w:pPr>
                        <w:jc w:val="both"/>
                        <w:rPr>
                          <w:rFonts w:ascii="Arial" w:hAnsi="Arial" w:cs="Arial"/>
                          <w:sz w:val="20"/>
                          <w:szCs w:val="20"/>
                        </w:rPr>
                      </w:pPr>
                      <w:r w:rsidRPr="00766B8E">
                        <w:rPr>
                          <w:rFonts w:ascii="Arial" w:hAnsi="Arial" w:cs="Arial"/>
                          <w:sz w:val="20"/>
                          <w:szCs w:val="20"/>
                        </w:rPr>
                        <w:t>Ai sensi dell'art 13 Reg. Ue 679/16, ed in relazione ai dati personali che la riguardano e che formeranno oggetto di trattamento, La informiamo di quanto segue: il trattamento è indispensabile ai fini dell’accesso al beneficio; il trattamento è realizzato da personale del Comune di residenza e dell’Ufficio di Piano dell’Ambito 9 - Bassa Bresciana centrale, nonché da personale dei servizi socio-sanitari del territorio anche con l’ausilio di mezzi informatici.</w:t>
                      </w:r>
                    </w:p>
                    <w:p w:rsidR="00F13820" w:rsidRPr="00766B8E" w:rsidRDefault="00F13820" w:rsidP="00F13820">
                      <w:pPr>
                        <w:jc w:val="both"/>
                        <w:rPr>
                          <w:rFonts w:ascii="Arial" w:hAnsi="Arial" w:cs="Arial"/>
                          <w:sz w:val="20"/>
                          <w:szCs w:val="20"/>
                        </w:rPr>
                      </w:pPr>
                      <w:r w:rsidRPr="00766B8E">
                        <w:rPr>
                          <w:rFonts w:ascii="Arial" w:hAnsi="Arial" w:cs="Arial"/>
                          <w:sz w:val="20"/>
                          <w:szCs w:val="20"/>
                        </w:rPr>
                        <w:t>I suoi dati saranno inoltre trasmessi a Regione Lombardia in fase di rendicontazione dei benefici erogati</w:t>
                      </w:r>
                      <w:r>
                        <w:rPr>
                          <w:rFonts w:ascii="Arial" w:hAnsi="Arial" w:cs="Arial"/>
                          <w:sz w:val="20"/>
                          <w:szCs w:val="20"/>
                        </w:rPr>
                        <w:t>.</w:t>
                      </w:r>
                    </w:p>
                    <w:p w:rsidR="00F13820" w:rsidRDefault="00F13820" w:rsidP="00F13820">
                      <w:pPr>
                        <w:jc w:val="both"/>
                        <w:rPr>
                          <w:rFonts w:ascii="Arial" w:hAnsi="Arial" w:cs="Arial"/>
                          <w:sz w:val="20"/>
                        </w:rPr>
                      </w:pPr>
                      <w:r w:rsidRPr="00766B8E">
                        <w:rPr>
                          <w:rFonts w:ascii="Arial" w:hAnsi="Arial" w:cs="Arial"/>
                          <w:sz w:val="20"/>
                          <w:szCs w:val="20"/>
                        </w:rPr>
                        <w:t>Preso atto dell’informativa di cui sopra, il/la sottoscritto/a acconsente</w:t>
                      </w:r>
                      <w:r>
                        <w:rPr>
                          <w:rFonts w:ascii="Arial" w:hAnsi="Arial" w:cs="Arial"/>
                          <w:sz w:val="20"/>
                        </w:rPr>
                        <w:t xml:space="preserve"> al trattamento dei dati personali che lo/a riguardano, funzionale agli scopi per il quale è posto in essere.</w:t>
                      </w:r>
                    </w:p>
                    <w:p w:rsidR="00F13820" w:rsidRDefault="00F13820" w:rsidP="00F13820">
                      <w:pPr>
                        <w:jc w:val="both"/>
                        <w:rPr>
                          <w:rFonts w:ascii="Arial" w:hAnsi="Arial" w:cs="Arial"/>
                          <w:sz w:val="22"/>
                        </w:rPr>
                      </w:pPr>
                    </w:p>
                    <w:p w:rsidR="00F13820" w:rsidRPr="00766B8E" w:rsidRDefault="00F13820" w:rsidP="00F13820">
                      <w:pPr>
                        <w:jc w:val="both"/>
                        <w:rPr>
                          <w:rFonts w:ascii="Arial" w:hAnsi="Arial" w:cs="Arial"/>
                          <w:sz w:val="20"/>
                          <w:szCs w:val="20"/>
                        </w:rPr>
                      </w:pPr>
                      <w:r w:rsidRPr="00766B8E">
                        <w:rPr>
                          <w:rFonts w:ascii="Arial" w:hAnsi="Arial" w:cs="Arial"/>
                          <w:sz w:val="20"/>
                          <w:szCs w:val="20"/>
                        </w:rPr>
                        <w:t>…………………..il…………………….</w:t>
                      </w:r>
                      <w:r w:rsidRPr="00766B8E">
                        <w:rPr>
                          <w:rFonts w:ascii="Arial" w:hAnsi="Arial" w:cs="Arial"/>
                          <w:sz w:val="20"/>
                          <w:szCs w:val="20"/>
                        </w:rPr>
                        <w:tab/>
                      </w:r>
                      <w:r w:rsidRPr="00766B8E">
                        <w:rPr>
                          <w:rFonts w:ascii="Arial" w:hAnsi="Arial" w:cs="Arial"/>
                          <w:sz w:val="20"/>
                          <w:szCs w:val="20"/>
                        </w:rPr>
                        <w:tab/>
                      </w:r>
                      <w:r w:rsidRPr="00766B8E">
                        <w:rPr>
                          <w:rFonts w:ascii="Arial" w:hAnsi="Arial" w:cs="Arial"/>
                          <w:sz w:val="20"/>
                          <w:szCs w:val="20"/>
                        </w:rPr>
                        <w:tab/>
                        <w:t>Firma…………………………………</w:t>
                      </w:r>
                    </w:p>
                    <w:p w:rsidR="00F13820" w:rsidRDefault="00F13820" w:rsidP="00F13820"/>
                  </w:txbxContent>
                </v:textbox>
              </v:shape>
            </w:pict>
          </mc:Fallback>
        </mc:AlternateContent>
      </w: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F13820" w:rsidRDefault="00F13820" w:rsidP="00F13820">
      <w:pPr>
        <w:jc w:val="both"/>
        <w:rPr>
          <w:rFonts w:ascii="Barlow Light" w:eastAsia="Arial Unicode MS" w:hAnsi="Barlow Light"/>
          <w:sz w:val="22"/>
          <w:szCs w:val="22"/>
        </w:rPr>
      </w:pPr>
    </w:p>
    <w:p w:rsidR="00F13820" w:rsidRPr="0008608D" w:rsidRDefault="00F13820" w:rsidP="00F13820">
      <w:pPr>
        <w:spacing w:line="360" w:lineRule="auto"/>
        <w:jc w:val="both"/>
        <w:rPr>
          <w:rFonts w:ascii="Barlow Light" w:eastAsia="Arial Unicode MS" w:hAnsi="Barlow Light"/>
          <w:b/>
          <w:sz w:val="20"/>
          <w:szCs w:val="20"/>
        </w:rPr>
      </w:pPr>
      <w:r w:rsidRPr="0008608D">
        <w:rPr>
          <w:rFonts w:ascii="Barlow Light" w:eastAsia="Arial Unicode MS" w:hAnsi="Barlow Light"/>
          <w:b/>
          <w:sz w:val="20"/>
          <w:szCs w:val="20"/>
        </w:rPr>
        <w:t>Allegati:</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Copia del verbale di Invalidità Civile al 100% con indennità di accompagnamento o certificazione L104/1992 art.3 comma 3 (INPS) o ricevuta di inoltro ad INPS in caso di persona in fase di accertamento</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Cs/>
          <w:sz w:val="20"/>
          <w:szCs w:val="20"/>
        </w:rPr>
      </w:pPr>
      <w:r w:rsidRPr="0008608D">
        <w:rPr>
          <w:rFonts w:ascii="Barlow Light" w:hAnsi="Barlow Light"/>
          <w:bCs/>
          <w:sz w:val="20"/>
          <w:szCs w:val="20"/>
        </w:rPr>
        <w:t xml:space="preserve">Attestazione ISEE in corso di validità </w:t>
      </w:r>
    </w:p>
    <w:p w:rsidR="00F13820" w:rsidRPr="0008608D" w:rsidRDefault="00F13820" w:rsidP="00F13820">
      <w:pPr>
        <w:pStyle w:val="Corpodeltesto3"/>
        <w:numPr>
          <w:ilvl w:val="0"/>
          <w:numId w:val="1"/>
        </w:numPr>
        <w:overflowPunct w:val="0"/>
        <w:autoSpaceDE w:val="0"/>
        <w:autoSpaceDN w:val="0"/>
        <w:adjustRightInd w:val="0"/>
        <w:spacing w:after="0" w:line="360" w:lineRule="exact"/>
        <w:jc w:val="both"/>
        <w:rPr>
          <w:rFonts w:ascii="Barlow Light" w:hAnsi="Barlow Light"/>
          <w:b/>
          <w:sz w:val="20"/>
          <w:szCs w:val="20"/>
        </w:rPr>
      </w:pPr>
      <w:r w:rsidRPr="0008608D">
        <w:rPr>
          <w:rFonts w:ascii="Barlow Light" w:hAnsi="Barlow Light"/>
          <w:bCs/>
          <w:sz w:val="20"/>
          <w:szCs w:val="20"/>
        </w:rPr>
        <w:t>Fotocopia della carta d’identità in corso di validità e codice fiscale del beneficiario e del richiedente qualora persona diversa dal beneficiario</w:t>
      </w:r>
    </w:p>
    <w:p w:rsidR="00F13820" w:rsidRPr="00272491" w:rsidRDefault="00F13820" w:rsidP="00272491">
      <w:pPr>
        <w:pStyle w:val="Corpodeltesto3"/>
        <w:numPr>
          <w:ilvl w:val="0"/>
          <w:numId w:val="1"/>
        </w:numPr>
        <w:overflowPunct w:val="0"/>
        <w:autoSpaceDE w:val="0"/>
        <w:autoSpaceDN w:val="0"/>
        <w:adjustRightInd w:val="0"/>
        <w:spacing w:after="0" w:line="360" w:lineRule="exact"/>
        <w:jc w:val="both"/>
        <w:rPr>
          <w:rFonts w:ascii="Barlow Light" w:hAnsi="Barlow Light"/>
          <w:sz w:val="20"/>
          <w:szCs w:val="20"/>
        </w:rPr>
      </w:pPr>
      <w:r w:rsidRPr="0008608D">
        <w:rPr>
          <w:rFonts w:ascii="Barlow Light" w:eastAsia="Arial Unicode MS" w:hAnsi="Barlow Light"/>
          <w:sz w:val="20"/>
          <w:szCs w:val="20"/>
        </w:rPr>
        <w:t>Scheda ADL compilata</w:t>
      </w:r>
    </w:p>
    <w:sectPr w:rsidR="00F13820" w:rsidRPr="00272491" w:rsidSect="00A2249B">
      <w:headerReference w:type="even" r:id="rId8"/>
      <w:headerReference w:type="default" r:id="rId9"/>
      <w:footerReference w:type="default" r:id="rId10"/>
      <w:headerReference w:type="first" r:id="rId11"/>
      <w:pgSz w:w="11906" w:h="16838"/>
      <w:pgMar w:top="1418"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1C5" w:rsidRDefault="001461C5" w:rsidP="001E0CC8">
      <w:r>
        <w:separator/>
      </w:r>
    </w:p>
  </w:endnote>
  <w:endnote w:type="continuationSeparator" w:id="0">
    <w:p w:rsidR="001461C5" w:rsidRDefault="001461C5" w:rsidP="001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rlow Light">
    <w:panose1 w:val="00000400000000000000"/>
    <w:charset w:val="4D"/>
    <w:family w:val="auto"/>
    <w:pitch w:val="variable"/>
    <w:sig w:usb0="20000007" w:usb1="00000000" w:usb2="00000000" w:usb3="00000000" w:csb0="00000193"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060734"/>
      <w:docPartObj>
        <w:docPartGallery w:val="Page Numbers (Bottom of Page)"/>
        <w:docPartUnique/>
      </w:docPartObj>
    </w:sdtPr>
    <w:sdtEndPr/>
    <w:sdtContent>
      <w:p w:rsidR="0008608D" w:rsidRDefault="00337771">
        <w:pPr>
          <w:pStyle w:val="Pidipagina"/>
          <w:jc w:val="right"/>
        </w:pPr>
        <w:r>
          <w:fldChar w:fldCharType="begin"/>
        </w:r>
        <w:r w:rsidR="0008608D">
          <w:instrText>PAGE   \* MERGEFORMAT</w:instrText>
        </w:r>
        <w:r>
          <w:fldChar w:fldCharType="separate"/>
        </w:r>
        <w:r w:rsidR="00087856">
          <w:rPr>
            <w:noProof/>
          </w:rPr>
          <w:t>6</w:t>
        </w:r>
        <w:r>
          <w:fldChar w:fldCharType="end"/>
        </w:r>
      </w:p>
    </w:sdtContent>
  </w:sdt>
  <w:p w:rsidR="00A2249B" w:rsidRDefault="00A224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1C5" w:rsidRDefault="001461C5" w:rsidP="001E0CC8">
      <w:r>
        <w:separator/>
      </w:r>
    </w:p>
  </w:footnote>
  <w:footnote w:type="continuationSeparator" w:id="0">
    <w:p w:rsidR="001461C5" w:rsidRDefault="001461C5" w:rsidP="001E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08785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5" o:spid="_x0000_s2051" type="#_x0000_t75" alt="Ambito 9-carta intestata_22-03-2021_Tavola disegno 1 copia 3" style="position:absolute;margin-left:0;margin-top:0;width:620.5pt;height:877pt;z-index:-251653120;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49B" w:rsidRDefault="0008785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6" o:spid="_x0000_s2050" type="#_x0000_t75" alt="Ambito 9-carta intestata_22-03-2021_Tavola disegno 1 copia 3" style="position:absolute;margin-left:0;margin-top:0;width:620.5pt;height:877pt;z-index:-251650048;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p w:rsidR="00A2249B" w:rsidRDefault="00977460">
    <w:pPr>
      <w:pStyle w:val="Intestazione"/>
    </w:pPr>
    <w:r>
      <w:rPr>
        <w:noProof/>
        <w:lang w:eastAsia="it-IT"/>
      </w:rPr>
      <w:drawing>
        <wp:anchor distT="0" distB="0" distL="114300" distR="114300" simplePos="0" relativeHeight="251668480" behindDoc="0" locked="0" layoutInCell="1" allowOverlap="1">
          <wp:simplePos x="0" y="0"/>
          <wp:positionH relativeFrom="margin">
            <wp:posOffset>-351790</wp:posOffset>
          </wp:positionH>
          <wp:positionV relativeFrom="margin">
            <wp:posOffset>-1212669</wp:posOffset>
          </wp:positionV>
          <wp:extent cx="6572250" cy="1026795"/>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2">
                    <a:extLst>
                      <a:ext uri="{28A0092B-C50C-407E-A947-70E740481C1C}">
                        <a14:useLocalDpi xmlns:a14="http://schemas.microsoft.com/office/drawing/2010/main" val="0"/>
                      </a:ext>
                    </a:extLst>
                  </a:blip>
                  <a:stretch>
                    <a:fillRect/>
                  </a:stretch>
                </pic:blipFill>
                <pic:spPr>
                  <a:xfrm>
                    <a:off x="0" y="0"/>
                    <a:ext cx="6572250" cy="1026795"/>
                  </a:xfrm>
                  <a:prstGeom prst="rect">
                    <a:avLst/>
                  </a:prstGeom>
                </pic:spPr>
              </pic:pic>
            </a:graphicData>
          </a:graphic>
        </wp:anchor>
      </w:drawing>
    </w:r>
  </w:p>
  <w:p w:rsidR="001E0CC8" w:rsidRDefault="001E0CC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CC8" w:rsidRDefault="0008785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4704854" o:spid="_x0000_s2049" type="#_x0000_t75" alt="Ambito 9-carta intestata_22-03-2021_Tavola disegno 1 copia 3" style="position:absolute;margin-left:0;margin-top:0;width:620.5pt;height:877pt;z-index:-251656192;mso-wrap-edited:f;mso-width-percent:0;mso-height-percent:0;mso-position-horizontal:center;mso-position-horizontal-relative:margin;mso-position-vertical:center;mso-position-vertical-relative:margin;mso-width-percent:0;mso-height-percent:0" o:allowincell="f">
          <v:imagedata r:id="rId1" o:title="Ambito 9-carta intestata_22-03-2021_Tavola disegno 1 copia 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66869"/>
    <w:multiLevelType w:val="hybridMultilevel"/>
    <w:tmpl w:val="00B8F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7BE5145"/>
    <w:multiLevelType w:val="hybridMultilevel"/>
    <w:tmpl w:val="DD46457E"/>
    <w:lvl w:ilvl="0" w:tplc="B6AC81E0">
      <w:start w:val="5"/>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B5027D"/>
    <w:multiLevelType w:val="hybridMultilevel"/>
    <w:tmpl w:val="A636E06A"/>
    <w:lvl w:ilvl="0" w:tplc="0410000F">
      <w:start w:val="1"/>
      <w:numFmt w:val="decimal"/>
      <w:lvlText w:val="%1."/>
      <w:lvlJc w:val="left"/>
      <w:pPr>
        <w:tabs>
          <w:tab w:val="num" w:pos="900"/>
        </w:tabs>
        <w:ind w:left="900" w:hanging="360"/>
      </w:pPr>
      <w:rPr>
        <w:rFonts w:hint="default"/>
      </w:rPr>
    </w:lvl>
    <w:lvl w:ilvl="1" w:tplc="04100017">
      <w:start w:val="1"/>
      <w:numFmt w:val="lowerLetter"/>
      <w:lvlText w:val="%2)"/>
      <w:lvlJc w:val="left"/>
      <w:pPr>
        <w:tabs>
          <w:tab w:val="num" w:pos="1620"/>
        </w:tabs>
        <w:ind w:left="1620" w:hanging="360"/>
      </w:pPr>
      <w:rPr>
        <w:rFonts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C863419"/>
    <w:multiLevelType w:val="hybridMultilevel"/>
    <w:tmpl w:val="EF88EE82"/>
    <w:lvl w:ilvl="0" w:tplc="12BE442C">
      <w:start w:val="1"/>
      <w:numFmt w:val="bullet"/>
      <w:lvlText w:val=""/>
      <w:lvlJc w:val="left"/>
      <w:pPr>
        <w:ind w:left="360" w:hanging="360"/>
      </w:pPr>
      <w:rPr>
        <w:rFonts w:ascii="Symbol" w:hAnsi="Symbol" w:cs="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1B"/>
    <w:rsid w:val="0008608D"/>
    <w:rsid w:val="00087856"/>
    <w:rsid w:val="000F1E1B"/>
    <w:rsid w:val="001461C5"/>
    <w:rsid w:val="001E0CC8"/>
    <w:rsid w:val="00262B69"/>
    <w:rsid w:val="00272491"/>
    <w:rsid w:val="00337771"/>
    <w:rsid w:val="00345495"/>
    <w:rsid w:val="00383DB5"/>
    <w:rsid w:val="003F7B41"/>
    <w:rsid w:val="004B6B4C"/>
    <w:rsid w:val="004D28F4"/>
    <w:rsid w:val="00690953"/>
    <w:rsid w:val="00700345"/>
    <w:rsid w:val="007B5047"/>
    <w:rsid w:val="008940AB"/>
    <w:rsid w:val="00977460"/>
    <w:rsid w:val="00977F61"/>
    <w:rsid w:val="00A2249B"/>
    <w:rsid w:val="00A32783"/>
    <w:rsid w:val="00B01567"/>
    <w:rsid w:val="00BD3CCE"/>
    <w:rsid w:val="00BF2BC6"/>
    <w:rsid w:val="00C1357F"/>
    <w:rsid w:val="00C52082"/>
    <w:rsid w:val="00CD0FFD"/>
    <w:rsid w:val="00CF257B"/>
    <w:rsid w:val="00CF7612"/>
    <w:rsid w:val="00D512AD"/>
    <w:rsid w:val="00DA27BB"/>
    <w:rsid w:val="00E33E1B"/>
    <w:rsid w:val="00E91426"/>
    <w:rsid w:val="00EA2D2C"/>
    <w:rsid w:val="00F101C7"/>
    <w:rsid w:val="00F13820"/>
    <w:rsid w:val="00FA5868"/>
    <w:rsid w:val="00FB303A"/>
    <w:rsid w:val="00FF0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AF9736F-0227-4C9F-A3AA-2B876DA5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37771"/>
  </w:style>
  <w:style w:type="paragraph" w:styleId="Titolo1">
    <w:name w:val="heading 1"/>
    <w:basedOn w:val="Normale"/>
    <w:next w:val="Normale"/>
    <w:link w:val="Titolo1Carattere"/>
    <w:qFormat/>
    <w:rsid w:val="00F13820"/>
    <w:pPr>
      <w:keepNext/>
      <w:jc w:val="center"/>
      <w:outlineLvl w:val="0"/>
    </w:pPr>
    <w:rPr>
      <w:rFonts w:ascii="Times New Roman" w:eastAsia="Times New Roman" w:hAnsi="Times New Roman" w:cs="Times New Roman"/>
      <w:b/>
      <w:bCs/>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E0CC8"/>
    <w:pPr>
      <w:tabs>
        <w:tab w:val="center" w:pos="4819"/>
        <w:tab w:val="right" w:pos="9638"/>
      </w:tabs>
    </w:pPr>
  </w:style>
  <w:style w:type="character" w:customStyle="1" w:styleId="IntestazioneCarattere">
    <w:name w:val="Intestazione Carattere"/>
    <w:basedOn w:val="Carpredefinitoparagrafo"/>
    <w:link w:val="Intestazione"/>
    <w:rsid w:val="001E0CC8"/>
  </w:style>
  <w:style w:type="paragraph" w:styleId="Pidipagina">
    <w:name w:val="footer"/>
    <w:basedOn w:val="Normale"/>
    <w:link w:val="PidipaginaCarattere"/>
    <w:uiPriority w:val="99"/>
    <w:unhideWhenUsed/>
    <w:rsid w:val="001E0CC8"/>
    <w:pPr>
      <w:tabs>
        <w:tab w:val="center" w:pos="4819"/>
        <w:tab w:val="right" w:pos="9638"/>
      </w:tabs>
    </w:pPr>
  </w:style>
  <w:style w:type="character" w:customStyle="1" w:styleId="PidipaginaCarattere">
    <w:name w:val="Piè di pagina Carattere"/>
    <w:basedOn w:val="Carpredefinitoparagrafo"/>
    <w:link w:val="Pidipagina"/>
    <w:uiPriority w:val="99"/>
    <w:rsid w:val="001E0CC8"/>
  </w:style>
  <w:style w:type="character" w:customStyle="1" w:styleId="Titolo1Carattere">
    <w:name w:val="Titolo 1 Carattere"/>
    <w:basedOn w:val="Carpredefinitoparagrafo"/>
    <w:link w:val="Titolo1"/>
    <w:rsid w:val="00F13820"/>
    <w:rPr>
      <w:rFonts w:ascii="Times New Roman" w:eastAsia="Times New Roman" w:hAnsi="Times New Roman" w:cs="Times New Roman"/>
      <w:b/>
      <w:bCs/>
      <w:sz w:val="22"/>
      <w:lang w:eastAsia="it-IT"/>
    </w:rPr>
  </w:style>
  <w:style w:type="paragraph" w:styleId="Corpodeltesto2">
    <w:name w:val="Body Text 2"/>
    <w:basedOn w:val="Normale"/>
    <w:link w:val="Corpodeltesto2Carattere"/>
    <w:rsid w:val="00F13820"/>
    <w:rPr>
      <w:rFonts w:ascii="Times New Roman" w:eastAsia="Times New Roman" w:hAnsi="Times New Roman" w:cs="Times New Roman"/>
      <w:b/>
      <w:bCs/>
      <w:lang w:eastAsia="it-IT"/>
    </w:rPr>
  </w:style>
  <w:style w:type="character" w:customStyle="1" w:styleId="Corpodeltesto2Carattere">
    <w:name w:val="Corpo del testo 2 Carattere"/>
    <w:basedOn w:val="Carpredefinitoparagrafo"/>
    <w:link w:val="Corpodeltesto2"/>
    <w:rsid w:val="00F13820"/>
    <w:rPr>
      <w:rFonts w:ascii="Times New Roman" w:eastAsia="Times New Roman" w:hAnsi="Times New Roman" w:cs="Times New Roman"/>
      <w:b/>
      <w:bCs/>
      <w:lang w:eastAsia="it-IT"/>
    </w:rPr>
  </w:style>
  <w:style w:type="paragraph" w:styleId="NormaleWeb">
    <w:name w:val="Normal (Web)"/>
    <w:basedOn w:val="Normale"/>
    <w:uiPriority w:val="99"/>
    <w:rsid w:val="00F13820"/>
    <w:pPr>
      <w:suppressAutoHyphens/>
      <w:spacing w:before="280" w:after="280"/>
    </w:pPr>
    <w:rPr>
      <w:rFonts w:ascii="Times New Roman" w:eastAsia="Calibri" w:hAnsi="Times New Roman" w:cs="Times New Roman"/>
      <w:lang w:eastAsia="ar-SA"/>
    </w:rPr>
  </w:style>
  <w:style w:type="paragraph" w:customStyle="1" w:styleId="Contenutotabella">
    <w:name w:val="Contenuto tabella"/>
    <w:basedOn w:val="Normale"/>
    <w:rsid w:val="00F13820"/>
    <w:pPr>
      <w:suppressLineNumbers/>
      <w:suppressAutoHyphens/>
      <w:spacing w:after="200" w:line="276" w:lineRule="auto"/>
    </w:pPr>
    <w:rPr>
      <w:rFonts w:ascii="Calibri" w:eastAsia="Times New Roman" w:hAnsi="Calibri" w:cs="Calibri"/>
      <w:sz w:val="22"/>
      <w:szCs w:val="22"/>
      <w:lang w:eastAsia="ar-SA"/>
    </w:rPr>
  </w:style>
  <w:style w:type="paragraph" w:styleId="Corpodeltesto3">
    <w:name w:val="Body Text 3"/>
    <w:basedOn w:val="Normale"/>
    <w:link w:val="Corpodeltesto3Carattere"/>
    <w:rsid w:val="00F13820"/>
    <w:pPr>
      <w:spacing w:after="120"/>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F13820"/>
    <w:rPr>
      <w:rFonts w:ascii="Times New Roman" w:eastAsia="Times New Roman" w:hAnsi="Times New Roman" w:cs="Times New Roman"/>
      <w:sz w:val="16"/>
      <w:szCs w:val="16"/>
    </w:rPr>
  </w:style>
  <w:style w:type="paragraph" w:styleId="Paragrafoelenco">
    <w:name w:val="List Paragraph"/>
    <w:basedOn w:val="Normale"/>
    <w:uiPriority w:val="34"/>
    <w:qFormat/>
    <w:rsid w:val="00F13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9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greteria01\Downloads\carta_intestata_ambito9%20(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38377-521E-47E6-B3F2-D3532448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carta_intestata_ambito9 (2).dotx</Template>
  <TotalTime>2</TotalTime>
  <Pages>6</Pages>
  <Words>1166</Words>
  <Characters>6651</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Ciotta</dc:creator>
  <cp:lastModifiedBy>Caterina Ciotta</cp:lastModifiedBy>
  <cp:revision>4</cp:revision>
  <dcterms:created xsi:type="dcterms:W3CDTF">2021-04-16T10:27:00Z</dcterms:created>
  <dcterms:modified xsi:type="dcterms:W3CDTF">2022-05-16T08:54:00Z</dcterms:modified>
</cp:coreProperties>
</file>